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F2E" w:rsidRPr="00425ACE" w:rsidRDefault="00DF4F2E">
      <w:pPr>
        <w:rPr>
          <w:rFonts w:ascii="仿宋" w:eastAsia="仿宋" w:hAnsi="仿宋"/>
          <w:b/>
          <w:bCs/>
        </w:rPr>
      </w:pPr>
      <w:r>
        <w:rPr>
          <w:rFonts w:cs="仿宋_GB2312" w:hint="eastAsia"/>
          <w:b/>
          <w:bCs/>
          <w:sz w:val="36"/>
          <w:szCs w:val="36"/>
        </w:rPr>
        <w:t>附件二</w:t>
      </w:r>
    </w:p>
    <w:p w:rsidR="00DF4F2E" w:rsidRPr="00425ACE" w:rsidRDefault="00DF4F2E" w:rsidP="0036499D">
      <w:pPr>
        <w:widowControl/>
        <w:spacing w:beforeLines="100" w:afterLines="100" w:line="400" w:lineRule="exact"/>
        <w:jc w:val="center"/>
        <w:rPr>
          <w:rFonts w:ascii="仿宋" w:eastAsia="仿宋" w:hAnsi="仿宋"/>
          <w:b/>
          <w:bCs/>
          <w:kern w:val="0"/>
          <w:sz w:val="36"/>
          <w:szCs w:val="36"/>
        </w:rPr>
      </w:pPr>
      <w:r w:rsidRPr="00425ACE">
        <w:rPr>
          <w:rFonts w:ascii="仿宋" w:eastAsia="仿宋" w:hAnsi="仿宋" w:cs="仿宋" w:hint="eastAsia"/>
          <w:b/>
          <w:bCs/>
          <w:kern w:val="0"/>
          <w:sz w:val="36"/>
          <w:szCs w:val="36"/>
        </w:rPr>
        <w:t>“心之光影，伴我成长”心理微电影比赛</w:t>
      </w:r>
      <w:r w:rsidRPr="00425ACE">
        <w:rPr>
          <w:rFonts w:ascii="仿宋" w:eastAsia="仿宋" w:hAnsi="仿宋" w:cs="仿宋" w:hint="eastAsia"/>
          <w:b/>
          <w:bCs/>
          <w:sz w:val="36"/>
          <w:szCs w:val="36"/>
        </w:rPr>
        <w:t>方案</w:t>
      </w:r>
    </w:p>
    <w:p w:rsidR="00DF4F2E" w:rsidRPr="009F2CC5" w:rsidRDefault="00DF4F2E" w:rsidP="00DE468A">
      <w:pPr>
        <w:spacing w:line="500" w:lineRule="exact"/>
        <w:ind w:firstLineChars="200" w:firstLine="31680"/>
        <w:rPr>
          <w:rFonts w:ascii="宋体" w:eastAsia="宋体"/>
          <w:sz w:val="28"/>
          <w:szCs w:val="28"/>
        </w:rPr>
      </w:pPr>
      <w:r w:rsidRPr="009F2CC5">
        <w:rPr>
          <w:rFonts w:ascii="宋体" w:hAnsi="宋体" w:cs="仿宋_GB2312" w:hint="eastAsia"/>
          <w:sz w:val="28"/>
          <w:szCs w:val="28"/>
        </w:rPr>
        <w:t>为丰富校园文化生活，推动心理健康教育活动的进一步开展，学生处决定举办</w:t>
      </w:r>
      <w:r w:rsidRPr="009F2CC5">
        <w:rPr>
          <w:rFonts w:ascii="宋体" w:hAnsi="宋体" w:cs="宋体"/>
          <w:sz w:val="28"/>
          <w:szCs w:val="28"/>
        </w:rPr>
        <w:t>2017</w:t>
      </w:r>
      <w:r w:rsidRPr="009F2CC5">
        <w:rPr>
          <w:rFonts w:ascii="宋体" w:hAnsi="宋体" w:cs="仿宋_GB2312" w:hint="eastAsia"/>
          <w:sz w:val="28"/>
          <w:szCs w:val="28"/>
        </w:rPr>
        <w:t>年心理微电影大赛，请各学院组织学生积极参加。具体方案如下：</w:t>
      </w:r>
      <w:r w:rsidRPr="009F2CC5">
        <w:rPr>
          <w:rFonts w:ascii="宋体" w:hAnsi="宋体" w:cs="宋体"/>
          <w:sz w:val="28"/>
          <w:szCs w:val="28"/>
        </w:rPr>
        <w:t xml:space="preserve"> </w:t>
      </w:r>
    </w:p>
    <w:p w:rsidR="00DF4F2E" w:rsidRPr="009F2CC5" w:rsidRDefault="00DF4F2E" w:rsidP="009F2CC5">
      <w:pPr>
        <w:spacing w:line="500" w:lineRule="exact"/>
        <w:rPr>
          <w:rFonts w:ascii="宋体" w:eastAsia="宋体"/>
          <w:b/>
          <w:bCs/>
          <w:sz w:val="28"/>
          <w:szCs w:val="28"/>
        </w:rPr>
      </w:pPr>
      <w:r w:rsidRPr="009F2CC5">
        <w:rPr>
          <w:rFonts w:ascii="宋体" w:hAnsi="宋体" w:cs="仿宋_GB2312" w:hint="eastAsia"/>
          <w:b/>
          <w:bCs/>
          <w:sz w:val="28"/>
          <w:szCs w:val="28"/>
        </w:rPr>
        <w:t>一、主题</w:t>
      </w:r>
      <w:r w:rsidRPr="009F2CC5">
        <w:rPr>
          <w:rFonts w:ascii="宋体" w:hAnsi="宋体" w:cs="宋体"/>
          <w:b/>
          <w:bCs/>
          <w:sz w:val="28"/>
          <w:szCs w:val="28"/>
        </w:rPr>
        <w:t xml:space="preserve"> </w:t>
      </w:r>
      <w:r w:rsidRPr="009F2CC5">
        <w:rPr>
          <w:rFonts w:ascii="宋体" w:hAnsi="宋体" w:cs="仿宋_GB2312" w:hint="eastAsia"/>
          <w:b/>
          <w:bCs/>
          <w:sz w:val="28"/>
          <w:szCs w:val="28"/>
        </w:rPr>
        <w:t>：</w:t>
      </w:r>
      <w:r w:rsidRPr="009F2CC5">
        <w:rPr>
          <w:rFonts w:ascii="宋体" w:hAnsi="宋体" w:cs="仿宋_GB2312" w:hint="eastAsia"/>
          <w:sz w:val="28"/>
          <w:szCs w:val="28"/>
        </w:rPr>
        <w:t>心之光影</w:t>
      </w:r>
      <w:r w:rsidRPr="009F2CC5">
        <w:rPr>
          <w:rFonts w:ascii="宋体" w:eastAsia="宋体" w:cs="宋体"/>
          <w:sz w:val="28"/>
          <w:szCs w:val="28"/>
        </w:rPr>
        <w:t>,</w:t>
      </w:r>
      <w:r w:rsidRPr="009F2CC5">
        <w:rPr>
          <w:rFonts w:ascii="宋体" w:hAnsi="宋体" w:cs="仿宋_GB2312" w:hint="eastAsia"/>
          <w:sz w:val="28"/>
          <w:szCs w:val="28"/>
        </w:rPr>
        <w:t>伴我成长</w:t>
      </w:r>
    </w:p>
    <w:p w:rsidR="00DF4F2E" w:rsidRPr="009F2CC5" w:rsidRDefault="00DF4F2E" w:rsidP="009F2CC5">
      <w:pPr>
        <w:spacing w:line="500" w:lineRule="exact"/>
        <w:rPr>
          <w:rFonts w:ascii="宋体" w:eastAsia="宋体"/>
          <w:b/>
          <w:bCs/>
          <w:sz w:val="28"/>
          <w:szCs w:val="28"/>
        </w:rPr>
      </w:pPr>
      <w:r w:rsidRPr="009F2CC5">
        <w:rPr>
          <w:rFonts w:ascii="宋体" w:hAnsi="宋体" w:cs="仿宋_GB2312" w:hint="eastAsia"/>
          <w:b/>
          <w:bCs/>
          <w:sz w:val="28"/>
          <w:szCs w:val="28"/>
        </w:rPr>
        <w:t>二、参赛对象</w:t>
      </w:r>
      <w:r w:rsidRPr="009F2CC5">
        <w:rPr>
          <w:rFonts w:ascii="宋体" w:hAnsi="宋体" w:cs="宋体"/>
          <w:b/>
          <w:bCs/>
          <w:sz w:val="28"/>
          <w:szCs w:val="28"/>
        </w:rPr>
        <w:t xml:space="preserve"> </w:t>
      </w:r>
    </w:p>
    <w:p w:rsidR="00DF4F2E" w:rsidRPr="009F2CC5" w:rsidRDefault="00DF4F2E" w:rsidP="00DE468A">
      <w:pPr>
        <w:spacing w:line="500" w:lineRule="exact"/>
        <w:ind w:firstLineChars="200" w:firstLine="31680"/>
        <w:rPr>
          <w:rFonts w:ascii="宋体" w:eastAsia="宋体"/>
          <w:sz w:val="28"/>
          <w:szCs w:val="28"/>
        </w:rPr>
      </w:pPr>
      <w:r w:rsidRPr="009F2CC5">
        <w:rPr>
          <w:rFonts w:ascii="宋体" w:hAnsi="宋体" w:cs="仿宋_GB2312" w:hint="eastAsia"/>
          <w:sz w:val="28"/>
          <w:szCs w:val="28"/>
        </w:rPr>
        <w:t>全校同学。同学须通过学院或校级学生团体组织报名参赛，每个学院限报</w:t>
      </w:r>
      <w:r w:rsidRPr="009F2CC5">
        <w:rPr>
          <w:rFonts w:ascii="宋体" w:hAnsi="宋体" w:cs="宋体"/>
          <w:sz w:val="28"/>
          <w:szCs w:val="28"/>
        </w:rPr>
        <w:t>2</w:t>
      </w:r>
      <w:r w:rsidRPr="009F2CC5">
        <w:rPr>
          <w:rFonts w:ascii="宋体" w:hAnsi="宋体" w:cs="仿宋_GB2312" w:hint="eastAsia"/>
          <w:sz w:val="28"/>
          <w:szCs w:val="28"/>
        </w:rPr>
        <w:t>个作品，校级学生团体组织限报</w:t>
      </w:r>
      <w:r w:rsidRPr="009F2CC5">
        <w:rPr>
          <w:rFonts w:ascii="宋体" w:hAnsi="宋体" w:cs="宋体"/>
          <w:sz w:val="28"/>
          <w:szCs w:val="28"/>
        </w:rPr>
        <w:t>1</w:t>
      </w:r>
      <w:r w:rsidRPr="009F2CC5">
        <w:rPr>
          <w:rFonts w:ascii="宋体" w:hAnsi="宋体" w:cs="仿宋_GB2312" w:hint="eastAsia"/>
          <w:sz w:val="28"/>
          <w:szCs w:val="28"/>
        </w:rPr>
        <w:t>个作品。</w:t>
      </w:r>
      <w:r w:rsidRPr="009F2CC5">
        <w:rPr>
          <w:rFonts w:ascii="宋体" w:hAnsi="宋体" w:cs="宋体"/>
          <w:sz w:val="28"/>
          <w:szCs w:val="28"/>
        </w:rPr>
        <w:t xml:space="preserve"> </w:t>
      </w:r>
    </w:p>
    <w:p w:rsidR="00DF4F2E" w:rsidRPr="009F2CC5" w:rsidRDefault="00DF4F2E" w:rsidP="009F2CC5">
      <w:pPr>
        <w:spacing w:line="500" w:lineRule="exact"/>
        <w:rPr>
          <w:rFonts w:ascii="宋体" w:eastAsia="宋体"/>
          <w:sz w:val="28"/>
          <w:szCs w:val="28"/>
        </w:rPr>
      </w:pPr>
      <w:r w:rsidRPr="009F2CC5">
        <w:rPr>
          <w:rFonts w:ascii="宋体" w:hAnsi="宋体" w:cs="仿宋_GB2312" w:hint="eastAsia"/>
          <w:b/>
          <w:bCs/>
          <w:sz w:val="28"/>
          <w:szCs w:val="28"/>
        </w:rPr>
        <w:t>三、参赛要求</w:t>
      </w:r>
    </w:p>
    <w:p w:rsidR="00DF4F2E" w:rsidRPr="009F2CC5" w:rsidRDefault="00DF4F2E" w:rsidP="009F2CC5">
      <w:pPr>
        <w:spacing w:line="500" w:lineRule="exact"/>
        <w:rPr>
          <w:rFonts w:ascii="宋体" w:eastAsia="宋体"/>
          <w:sz w:val="28"/>
          <w:szCs w:val="28"/>
        </w:rPr>
      </w:pPr>
      <w:r w:rsidRPr="009F2CC5">
        <w:rPr>
          <w:rFonts w:ascii="宋体" w:hAnsi="宋体" w:cs="宋体"/>
          <w:sz w:val="28"/>
          <w:szCs w:val="28"/>
        </w:rPr>
        <w:t>1.</w:t>
      </w:r>
      <w:r w:rsidRPr="009F2CC5">
        <w:rPr>
          <w:rFonts w:ascii="宋体" w:hAnsi="宋体" w:cs="仿宋_GB2312" w:hint="eastAsia"/>
          <w:sz w:val="28"/>
          <w:szCs w:val="28"/>
        </w:rPr>
        <w:t>内容健康向上，符合主题；剧情能从实际出发，反映大学校园生活、学习、人际交往中的心理现象。</w:t>
      </w:r>
    </w:p>
    <w:p w:rsidR="00DF4F2E" w:rsidRPr="009F2CC5" w:rsidRDefault="00DF4F2E" w:rsidP="009F2CC5">
      <w:pPr>
        <w:spacing w:line="500" w:lineRule="exact"/>
        <w:rPr>
          <w:rFonts w:ascii="宋体" w:eastAsia="宋体"/>
          <w:sz w:val="28"/>
          <w:szCs w:val="28"/>
        </w:rPr>
      </w:pPr>
      <w:r w:rsidRPr="009F2CC5">
        <w:rPr>
          <w:rFonts w:ascii="宋体" w:hAnsi="宋体" w:cs="宋体"/>
          <w:sz w:val="28"/>
          <w:szCs w:val="28"/>
        </w:rPr>
        <w:t>2.</w:t>
      </w:r>
      <w:r w:rsidRPr="009F2CC5">
        <w:rPr>
          <w:rFonts w:ascii="宋体" w:hAnsi="宋体" w:cs="仿宋_GB2312" w:hint="eastAsia"/>
          <w:sz w:val="28"/>
          <w:szCs w:val="28"/>
        </w:rPr>
        <w:t>参赛作品和作品登记表电子版、纸质版一起于</w:t>
      </w:r>
      <w:r w:rsidRPr="009F2CC5">
        <w:rPr>
          <w:rFonts w:ascii="宋体" w:hAnsi="宋体" w:cs="宋体"/>
          <w:sz w:val="28"/>
          <w:szCs w:val="28"/>
        </w:rPr>
        <w:t>5</w:t>
      </w:r>
      <w:r w:rsidRPr="009F2CC5">
        <w:rPr>
          <w:rFonts w:ascii="宋体" w:hAnsi="宋体" w:cs="仿宋_GB2312" w:hint="eastAsia"/>
          <w:sz w:val="28"/>
          <w:szCs w:val="28"/>
        </w:rPr>
        <w:t>月</w:t>
      </w:r>
      <w:r w:rsidRPr="009F2CC5">
        <w:rPr>
          <w:rFonts w:ascii="宋体" w:hAnsi="宋体" w:cs="宋体"/>
          <w:sz w:val="28"/>
          <w:szCs w:val="28"/>
        </w:rPr>
        <w:t>20</w:t>
      </w:r>
      <w:r w:rsidRPr="009F2CC5">
        <w:rPr>
          <w:rFonts w:ascii="宋体" w:hAnsi="宋体" w:cs="仿宋_GB2312" w:hint="eastAsia"/>
          <w:sz w:val="28"/>
          <w:szCs w:val="28"/>
        </w:rPr>
        <w:t>日前交到学生处心理健康教育办公室。</w:t>
      </w:r>
    </w:p>
    <w:p w:rsidR="00DF4F2E" w:rsidRPr="009F2CC5" w:rsidRDefault="00DF4F2E" w:rsidP="009F2CC5">
      <w:pPr>
        <w:spacing w:line="500" w:lineRule="exact"/>
        <w:rPr>
          <w:rFonts w:ascii="宋体" w:eastAsia="宋体"/>
          <w:sz w:val="28"/>
          <w:szCs w:val="28"/>
        </w:rPr>
      </w:pPr>
      <w:r w:rsidRPr="009F2CC5">
        <w:rPr>
          <w:rFonts w:ascii="宋体" w:hAnsi="宋体" w:cs="仿宋_GB2312" w:hint="eastAsia"/>
          <w:sz w:val="28"/>
          <w:szCs w:val="28"/>
        </w:rPr>
        <w:t>雅安校区：综合楼</w:t>
      </w:r>
      <w:r w:rsidRPr="009F2CC5">
        <w:rPr>
          <w:rFonts w:ascii="宋体" w:hAnsi="宋体" w:cs="宋体"/>
          <w:sz w:val="28"/>
          <w:szCs w:val="28"/>
        </w:rPr>
        <w:t>223</w:t>
      </w:r>
      <w:r w:rsidRPr="009F2CC5">
        <w:rPr>
          <w:rFonts w:ascii="宋体" w:hAnsi="宋体" w:cs="仿宋_GB2312" w:hint="eastAsia"/>
          <w:sz w:val="28"/>
          <w:szCs w:val="28"/>
        </w:rPr>
        <w:t>室</w:t>
      </w:r>
      <w:r w:rsidRPr="009F2CC5">
        <w:rPr>
          <w:rFonts w:ascii="宋体" w:hAnsi="宋体" w:cs="宋体"/>
          <w:sz w:val="28"/>
          <w:szCs w:val="28"/>
        </w:rPr>
        <w:t xml:space="preserve">  </w:t>
      </w:r>
      <w:r w:rsidRPr="009F2CC5">
        <w:rPr>
          <w:rFonts w:ascii="宋体" w:hAnsi="宋体" w:cs="仿宋_GB2312" w:hint="eastAsia"/>
          <w:sz w:val="28"/>
          <w:szCs w:val="28"/>
        </w:rPr>
        <w:t>电话：</w:t>
      </w:r>
      <w:r w:rsidRPr="009F2CC5">
        <w:rPr>
          <w:rFonts w:ascii="宋体" w:hAnsi="宋体" w:cs="宋体"/>
          <w:sz w:val="28"/>
          <w:szCs w:val="28"/>
        </w:rPr>
        <w:t>2882646</w:t>
      </w:r>
    </w:p>
    <w:p w:rsidR="00DF4F2E" w:rsidRPr="009F2CC5" w:rsidRDefault="00DF4F2E" w:rsidP="009F2CC5">
      <w:pPr>
        <w:spacing w:line="500" w:lineRule="exact"/>
        <w:rPr>
          <w:rFonts w:ascii="宋体" w:eastAsia="宋体"/>
          <w:sz w:val="28"/>
          <w:szCs w:val="28"/>
        </w:rPr>
      </w:pPr>
      <w:r w:rsidRPr="009F2CC5">
        <w:rPr>
          <w:rFonts w:ascii="宋体" w:hAnsi="宋体" w:cs="仿宋_GB2312" w:hint="eastAsia"/>
          <w:sz w:val="28"/>
          <w:szCs w:val="28"/>
        </w:rPr>
        <w:t>成都校区：</w:t>
      </w:r>
      <w:r w:rsidRPr="009F2CC5">
        <w:rPr>
          <w:rFonts w:ascii="宋体" w:hAnsi="宋体" w:cs="宋体"/>
          <w:sz w:val="28"/>
          <w:szCs w:val="28"/>
        </w:rPr>
        <w:t>1</w:t>
      </w:r>
      <w:r w:rsidRPr="009F2CC5">
        <w:rPr>
          <w:rFonts w:ascii="宋体" w:hAnsi="宋体" w:cs="仿宋_GB2312" w:hint="eastAsia"/>
          <w:sz w:val="28"/>
          <w:szCs w:val="28"/>
        </w:rPr>
        <w:t>教</w:t>
      </w:r>
      <w:r w:rsidRPr="009F2CC5">
        <w:rPr>
          <w:rFonts w:ascii="宋体" w:hAnsi="宋体" w:cs="宋体"/>
          <w:sz w:val="28"/>
          <w:szCs w:val="28"/>
        </w:rPr>
        <w:t>113</w:t>
      </w:r>
      <w:r w:rsidRPr="009F2CC5">
        <w:rPr>
          <w:rFonts w:ascii="宋体" w:hAnsi="宋体" w:cs="仿宋_GB2312" w:hint="eastAsia"/>
          <w:sz w:val="28"/>
          <w:szCs w:val="28"/>
        </w:rPr>
        <w:t>室</w:t>
      </w:r>
      <w:r w:rsidRPr="009F2CC5">
        <w:rPr>
          <w:rFonts w:ascii="宋体" w:hAnsi="宋体" w:cs="宋体"/>
          <w:sz w:val="28"/>
          <w:szCs w:val="28"/>
        </w:rPr>
        <w:t xml:space="preserve">    </w:t>
      </w:r>
      <w:r w:rsidRPr="009F2CC5">
        <w:rPr>
          <w:rFonts w:ascii="宋体" w:hAnsi="宋体" w:cs="仿宋_GB2312" w:hint="eastAsia"/>
          <w:sz w:val="28"/>
          <w:szCs w:val="28"/>
        </w:rPr>
        <w:t>电话：</w:t>
      </w:r>
      <w:r w:rsidRPr="009F2CC5">
        <w:rPr>
          <w:rFonts w:ascii="宋体" w:hAnsi="宋体" w:cs="宋体"/>
          <w:sz w:val="28"/>
          <w:szCs w:val="28"/>
        </w:rPr>
        <w:t xml:space="preserve">86293186 </w:t>
      </w:r>
    </w:p>
    <w:p w:rsidR="00DF4F2E" w:rsidRPr="009F2CC5" w:rsidRDefault="00DF4F2E" w:rsidP="009F2CC5">
      <w:pPr>
        <w:spacing w:line="500" w:lineRule="exact"/>
        <w:rPr>
          <w:rFonts w:ascii="宋体" w:eastAsia="宋体"/>
          <w:sz w:val="28"/>
          <w:szCs w:val="28"/>
        </w:rPr>
      </w:pPr>
      <w:r w:rsidRPr="009F2CC5">
        <w:rPr>
          <w:rFonts w:ascii="宋体" w:hAnsi="宋体" w:cs="仿宋_GB2312" w:hint="eastAsia"/>
          <w:sz w:val="28"/>
          <w:szCs w:val="28"/>
        </w:rPr>
        <w:t>都江堰校区：</w:t>
      </w:r>
      <w:r w:rsidRPr="009F2CC5">
        <w:rPr>
          <w:rFonts w:ascii="宋体" w:hAnsi="宋体" w:cs="宋体"/>
          <w:sz w:val="28"/>
          <w:szCs w:val="28"/>
        </w:rPr>
        <w:t>5206</w:t>
      </w:r>
      <w:r w:rsidRPr="009F2CC5">
        <w:rPr>
          <w:rFonts w:ascii="宋体" w:hAnsi="宋体" w:cs="仿宋_GB2312" w:hint="eastAsia"/>
          <w:sz w:val="28"/>
          <w:szCs w:val="28"/>
        </w:rPr>
        <w:t>学工部办公室</w:t>
      </w:r>
      <w:r w:rsidRPr="009F2CC5">
        <w:rPr>
          <w:rFonts w:ascii="宋体" w:hAnsi="宋体" w:cs="宋体"/>
          <w:sz w:val="28"/>
          <w:szCs w:val="28"/>
        </w:rPr>
        <w:t xml:space="preserve">  </w:t>
      </w:r>
      <w:r w:rsidRPr="009F2CC5">
        <w:rPr>
          <w:rFonts w:ascii="宋体" w:hAnsi="宋体" w:cs="仿宋_GB2312" w:hint="eastAsia"/>
          <w:sz w:val="28"/>
          <w:szCs w:val="28"/>
        </w:rPr>
        <w:t>电话：</w:t>
      </w:r>
      <w:r w:rsidRPr="009F2CC5">
        <w:rPr>
          <w:rFonts w:ascii="宋体" w:hAnsi="宋体" w:cs="宋体"/>
          <w:sz w:val="28"/>
          <w:szCs w:val="28"/>
        </w:rPr>
        <w:t>87111755</w:t>
      </w:r>
    </w:p>
    <w:p w:rsidR="00DF4F2E" w:rsidRPr="009F2CC5" w:rsidRDefault="00DF4F2E" w:rsidP="009F2CC5">
      <w:pPr>
        <w:spacing w:line="500" w:lineRule="exact"/>
        <w:rPr>
          <w:rFonts w:ascii="宋体" w:eastAsia="宋体"/>
          <w:sz w:val="28"/>
          <w:szCs w:val="28"/>
        </w:rPr>
      </w:pPr>
      <w:r w:rsidRPr="009F2CC5">
        <w:rPr>
          <w:rFonts w:ascii="宋体" w:hAnsi="宋体" w:cs="宋体"/>
          <w:sz w:val="28"/>
          <w:szCs w:val="28"/>
        </w:rPr>
        <w:t>3.</w:t>
      </w:r>
      <w:r w:rsidRPr="009F2CC5">
        <w:rPr>
          <w:rFonts w:ascii="宋体" w:hAnsi="宋体" w:cs="仿宋_GB2312" w:hint="eastAsia"/>
          <w:sz w:val="28"/>
          <w:szCs w:val="28"/>
        </w:rPr>
        <w:t>作品要求</w:t>
      </w:r>
      <w:r w:rsidRPr="009F2CC5">
        <w:rPr>
          <w:rFonts w:ascii="宋体" w:eastAsia="宋体"/>
          <w:sz w:val="28"/>
          <w:szCs w:val="28"/>
        </w:rPr>
        <w:t> </w:t>
      </w:r>
    </w:p>
    <w:p w:rsidR="00DF4F2E" w:rsidRPr="009F2CC5" w:rsidRDefault="00DF4F2E" w:rsidP="009F2CC5">
      <w:pPr>
        <w:spacing w:line="500" w:lineRule="exact"/>
        <w:rPr>
          <w:rFonts w:ascii="宋体" w:eastAsia="宋体"/>
          <w:sz w:val="28"/>
          <w:szCs w:val="28"/>
        </w:rPr>
      </w:pPr>
      <w:r w:rsidRPr="009F2CC5">
        <w:rPr>
          <w:rFonts w:ascii="宋体" w:hAnsi="宋体" w:cs="仿宋_GB2312" w:hint="eastAsia"/>
          <w:sz w:val="28"/>
          <w:szCs w:val="28"/>
        </w:rPr>
        <w:t>①作品时长：</w:t>
      </w:r>
      <w:r w:rsidRPr="009F2CC5">
        <w:rPr>
          <w:rFonts w:ascii="宋体" w:hAnsi="宋体" w:cs="宋体"/>
          <w:sz w:val="28"/>
          <w:szCs w:val="28"/>
        </w:rPr>
        <w:t>2</w:t>
      </w:r>
      <w:r w:rsidRPr="009F2CC5">
        <w:rPr>
          <w:rFonts w:ascii="宋体" w:hAnsi="宋体" w:cs="仿宋_GB2312"/>
          <w:sz w:val="28"/>
          <w:szCs w:val="28"/>
        </w:rPr>
        <w:t>—</w:t>
      </w:r>
      <w:r w:rsidRPr="009F2CC5">
        <w:rPr>
          <w:rFonts w:ascii="宋体" w:hAnsi="宋体" w:cs="宋体"/>
          <w:sz w:val="28"/>
          <w:szCs w:val="28"/>
        </w:rPr>
        <w:t>5</w:t>
      </w:r>
      <w:r w:rsidRPr="009F2CC5">
        <w:rPr>
          <w:rFonts w:ascii="宋体" w:hAnsi="宋体" w:cs="仿宋_GB2312" w:hint="eastAsia"/>
          <w:sz w:val="28"/>
          <w:szCs w:val="28"/>
        </w:rPr>
        <w:t>分钟。</w:t>
      </w:r>
      <w:r w:rsidRPr="009F2CC5">
        <w:rPr>
          <w:rFonts w:ascii="宋体" w:eastAsia="宋体"/>
          <w:sz w:val="28"/>
          <w:szCs w:val="28"/>
        </w:rPr>
        <w:t> </w:t>
      </w:r>
    </w:p>
    <w:p w:rsidR="00DF4F2E" w:rsidRPr="009F2CC5" w:rsidRDefault="00DF4F2E" w:rsidP="009F2CC5">
      <w:pPr>
        <w:tabs>
          <w:tab w:val="left" w:pos="7123"/>
        </w:tabs>
        <w:spacing w:line="500" w:lineRule="exact"/>
        <w:rPr>
          <w:rFonts w:ascii="宋体" w:eastAsia="宋体"/>
          <w:sz w:val="28"/>
          <w:szCs w:val="28"/>
        </w:rPr>
      </w:pPr>
      <w:r w:rsidRPr="009F2CC5">
        <w:rPr>
          <w:rFonts w:ascii="宋体" w:hAnsi="宋体" w:cs="仿宋_GB2312" w:hint="eastAsia"/>
          <w:sz w:val="28"/>
          <w:szCs w:val="28"/>
        </w:rPr>
        <w:t>②作品格式：限于</w:t>
      </w:r>
      <w:r w:rsidRPr="009F2CC5">
        <w:rPr>
          <w:rFonts w:ascii="宋体" w:hAnsi="宋体" w:cs="宋体"/>
          <w:sz w:val="28"/>
          <w:szCs w:val="28"/>
        </w:rPr>
        <w:t>MP4</w:t>
      </w:r>
      <w:r w:rsidRPr="009F2CC5">
        <w:rPr>
          <w:rFonts w:ascii="宋体" w:hAnsi="宋体" w:cs="仿宋_GB2312" w:hint="eastAsia"/>
          <w:sz w:val="28"/>
          <w:szCs w:val="28"/>
        </w:rPr>
        <w:t>、</w:t>
      </w:r>
      <w:r w:rsidRPr="009F2CC5">
        <w:rPr>
          <w:rFonts w:ascii="宋体" w:hAnsi="宋体" w:cs="宋体"/>
          <w:sz w:val="28"/>
          <w:szCs w:val="28"/>
        </w:rPr>
        <w:t>WMV</w:t>
      </w:r>
      <w:r w:rsidRPr="009F2CC5">
        <w:rPr>
          <w:rFonts w:ascii="宋体" w:hAnsi="宋体" w:cs="仿宋_GB2312" w:hint="eastAsia"/>
          <w:sz w:val="28"/>
          <w:szCs w:val="28"/>
        </w:rPr>
        <w:t>、</w:t>
      </w:r>
      <w:r w:rsidRPr="009F2CC5">
        <w:rPr>
          <w:rFonts w:ascii="宋体" w:hAnsi="宋体" w:cs="宋体"/>
          <w:sz w:val="28"/>
          <w:szCs w:val="28"/>
        </w:rPr>
        <w:t>AVI</w:t>
      </w:r>
      <w:r w:rsidRPr="009F2CC5">
        <w:rPr>
          <w:rFonts w:ascii="宋体" w:hAnsi="宋体" w:cs="仿宋_GB2312" w:hint="eastAsia"/>
          <w:sz w:val="28"/>
          <w:szCs w:val="28"/>
        </w:rPr>
        <w:t>、</w:t>
      </w:r>
      <w:r w:rsidRPr="009F2CC5">
        <w:rPr>
          <w:rFonts w:ascii="宋体" w:hAnsi="宋体" w:cs="宋体"/>
          <w:sz w:val="28"/>
          <w:szCs w:val="28"/>
        </w:rPr>
        <w:t>VOB</w:t>
      </w:r>
      <w:r w:rsidRPr="009F2CC5">
        <w:rPr>
          <w:rFonts w:ascii="宋体" w:hAnsi="宋体" w:cs="仿宋_GB2312" w:hint="eastAsia"/>
          <w:sz w:val="28"/>
          <w:szCs w:val="28"/>
        </w:rPr>
        <w:t>、</w:t>
      </w:r>
      <w:r w:rsidRPr="009F2CC5">
        <w:rPr>
          <w:rFonts w:ascii="宋体" w:hAnsi="宋体" w:cs="宋体"/>
          <w:sz w:val="28"/>
          <w:szCs w:val="28"/>
        </w:rPr>
        <w:t>RMVB</w:t>
      </w:r>
      <w:r w:rsidRPr="009F2CC5">
        <w:rPr>
          <w:rFonts w:ascii="宋体" w:hAnsi="宋体" w:cs="仿宋_GB2312" w:hint="eastAsia"/>
          <w:sz w:val="28"/>
          <w:szCs w:val="28"/>
        </w:rPr>
        <w:t>等主流格式。</w:t>
      </w:r>
      <w:r w:rsidRPr="009F2CC5">
        <w:rPr>
          <w:rFonts w:ascii="宋体" w:eastAsia="宋体"/>
          <w:sz w:val="28"/>
          <w:szCs w:val="28"/>
        </w:rPr>
        <w:t> </w:t>
      </w:r>
      <w:r w:rsidRPr="009F2CC5">
        <w:rPr>
          <w:rFonts w:ascii="宋体" w:eastAsia="宋体"/>
          <w:sz w:val="28"/>
          <w:szCs w:val="28"/>
        </w:rPr>
        <w:tab/>
      </w:r>
    </w:p>
    <w:p w:rsidR="00DF4F2E" w:rsidRPr="009F2CC5" w:rsidRDefault="00DF4F2E" w:rsidP="009F2CC5">
      <w:pPr>
        <w:tabs>
          <w:tab w:val="left" w:pos="7123"/>
        </w:tabs>
        <w:spacing w:line="500" w:lineRule="exact"/>
        <w:rPr>
          <w:rFonts w:ascii="宋体" w:eastAsia="宋体"/>
          <w:sz w:val="28"/>
          <w:szCs w:val="28"/>
        </w:rPr>
      </w:pPr>
    </w:p>
    <w:p w:rsidR="00DF4F2E" w:rsidRPr="009F2CC5" w:rsidRDefault="00DF4F2E" w:rsidP="009F2CC5">
      <w:pPr>
        <w:spacing w:line="500" w:lineRule="exact"/>
        <w:rPr>
          <w:rFonts w:ascii="宋体" w:eastAsia="宋体"/>
          <w:b/>
          <w:bCs/>
          <w:sz w:val="28"/>
          <w:szCs w:val="28"/>
        </w:rPr>
      </w:pPr>
      <w:r w:rsidRPr="009F2CC5">
        <w:rPr>
          <w:rFonts w:ascii="宋体" w:hAnsi="宋体" w:cs="仿宋_GB2312" w:hint="eastAsia"/>
          <w:b/>
          <w:bCs/>
          <w:sz w:val="28"/>
          <w:szCs w:val="28"/>
        </w:rPr>
        <w:t>四、评分标准（满分</w:t>
      </w:r>
      <w:r w:rsidRPr="009F2CC5">
        <w:rPr>
          <w:rFonts w:ascii="宋体" w:hAnsi="宋体" w:cs="宋体"/>
          <w:b/>
          <w:bCs/>
          <w:sz w:val="28"/>
          <w:szCs w:val="28"/>
        </w:rPr>
        <w:t>100</w:t>
      </w:r>
      <w:r w:rsidRPr="009F2CC5">
        <w:rPr>
          <w:rFonts w:ascii="宋体" w:hAnsi="宋体" w:cs="仿宋_GB2312" w:hint="eastAsia"/>
          <w:b/>
          <w:bCs/>
          <w:sz w:val="28"/>
          <w:szCs w:val="28"/>
        </w:rPr>
        <w:t>分）</w:t>
      </w:r>
      <w:r w:rsidRPr="009F2CC5">
        <w:rPr>
          <w:rFonts w:ascii="宋体" w:eastAsia="宋体"/>
          <w:b/>
          <w:bCs/>
          <w:sz w:val="28"/>
          <w:szCs w:val="28"/>
        </w:rPr>
        <w:t> </w:t>
      </w:r>
      <w:r w:rsidRPr="009F2CC5">
        <w:rPr>
          <w:rFonts w:ascii="宋体" w:hAnsi="宋体" w:cs="宋体"/>
          <w:b/>
          <w:bCs/>
          <w:sz w:val="28"/>
          <w:szCs w:val="28"/>
        </w:rPr>
        <w:t xml:space="preserve"> </w:t>
      </w:r>
    </w:p>
    <w:p w:rsidR="00DF4F2E" w:rsidRPr="009F2CC5" w:rsidRDefault="00DF4F2E" w:rsidP="009F2CC5">
      <w:pPr>
        <w:spacing w:line="500" w:lineRule="exact"/>
        <w:rPr>
          <w:rFonts w:ascii="宋体" w:eastAsia="宋体"/>
          <w:sz w:val="28"/>
          <w:szCs w:val="28"/>
        </w:rPr>
      </w:pPr>
      <w:r w:rsidRPr="009F2CC5">
        <w:rPr>
          <w:rFonts w:ascii="宋体" w:hAnsi="宋体" w:cs="仿宋_GB2312" w:hint="eastAsia"/>
          <w:sz w:val="28"/>
          <w:szCs w:val="28"/>
        </w:rPr>
        <w:t>主题</w:t>
      </w:r>
      <w:r w:rsidRPr="009F2CC5">
        <w:rPr>
          <w:rFonts w:ascii="宋体" w:hAnsi="宋体" w:cs="宋体"/>
          <w:sz w:val="28"/>
          <w:szCs w:val="28"/>
        </w:rPr>
        <w:t>20</w:t>
      </w:r>
      <w:r w:rsidRPr="009F2CC5">
        <w:rPr>
          <w:rFonts w:ascii="宋体" w:hAnsi="宋体" w:cs="仿宋_GB2312" w:hint="eastAsia"/>
          <w:sz w:val="28"/>
          <w:szCs w:val="28"/>
        </w:rPr>
        <w:t>分。主题明确，有教育、启示意义。</w:t>
      </w:r>
      <w:r w:rsidRPr="009F2CC5">
        <w:rPr>
          <w:rFonts w:ascii="宋体" w:eastAsia="宋体"/>
          <w:sz w:val="28"/>
          <w:szCs w:val="28"/>
        </w:rPr>
        <w:t> </w:t>
      </w:r>
      <w:r w:rsidRPr="009F2CC5">
        <w:rPr>
          <w:rFonts w:ascii="宋体" w:hAnsi="宋体" w:cs="宋体"/>
          <w:sz w:val="28"/>
          <w:szCs w:val="28"/>
        </w:rPr>
        <w:t xml:space="preserve"> </w:t>
      </w:r>
    </w:p>
    <w:p w:rsidR="00DF4F2E" w:rsidRPr="009F2CC5" w:rsidRDefault="00DF4F2E" w:rsidP="009F2CC5">
      <w:pPr>
        <w:spacing w:line="500" w:lineRule="exact"/>
        <w:rPr>
          <w:rFonts w:ascii="宋体" w:eastAsia="宋体"/>
          <w:sz w:val="28"/>
          <w:szCs w:val="28"/>
        </w:rPr>
      </w:pPr>
      <w:r w:rsidRPr="009F2CC5">
        <w:rPr>
          <w:rFonts w:ascii="宋体" w:hAnsi="宋体" w:cs="仿宋_GB2312" w:hint="eastAsia"/>
          <w:sz w:val="28"/>
          <w:szCs w:val="28"/>
        </w:rPr>
        <w:t>内容</w:t>
      </w:r>
      <w:r w:rsidRPr="009F2CC5">
        <w:rPr>
          <w:rFonts w:ascii="宋体" w:hAnsi="宋体" w:cs="宋体"/>
          <w:sz w:val="28"/>
          <w:szCs w:val="28"/>
        </w:rPr>
        <w:t>20</w:t>
      </w:r>
      <w:r w:rsidRPr="009F2CC5">
        <w:rPr>
          <w:rFonts w:ascii="宋体" w:hAnsi="宋体" w:cs="仿宋_GB2312" w:hint="eastAsia"/>
          <w:sz w:val="28"/>
          <w:szCs w:val="28"/>
        </w:rPr>
        <w:t>分。能充分反映校园学生生活，展现学生的内心世界，健康生动。</w:t>
      </w:r>
      <w:r w:rsidRPr="009F2CC5">
        <w:rPr>
          <w:rFonts w:ascii="宋体" w:eastAsia="宋体"/>
          <w:sz w:val="28"/>
          <w:szCs w:val="28"/>
        </w:rPr>
        <w:t> </w:t>
      </w:r>
      <w:r w:rsidRPr="009F2CC5">
        <w:rPr>
          <w:rFonts w:ascii="宋体" w:hAnsi="宋体" w:cs="宋体"/>
          <w:sz w:val="28"/>
          <w:szCs w:val="28"/>
        </w:rPr>
        <w:t xml:space="preserve"> </w:t>
      </w:r>
    </w:p>
    <w:p w:rsidR="00DF4F2E" w:rsidRPr="009F2CC5" w:rsidRDefault="00DF4F2E" w:rsidP="009F2CC5">
      <w:pPr>
        <w:spacing w:line="500" w:lineRule="exact"/>
        <w:rPr>
          <w:rFonts w:ascii="宋体" w:eastAsia="宋体"/>
          <w:sz w:val="28"/>
          <w:szCs w:val="28"/>
        </w:rPr>
      </w:pPr>
      <w:r w:rsidRPr="009F2CC5">
        <w:rPr>
          <w:rFonts w:ascii="宋体" w:hAnsi="宋体" w:cs="仿宋_GB2312" w:hint="eastAsia"/>
          <w:sz w:val="28"/>
          <w:szCs w:val="28"/>
        </w:rPr>
        <w:t>剧情</w:t>
      </w:r>
      <w:r w:rsidRPr="009F2CC5">
        <w:rPr>
          <w:rFonts w:ascii="宋体" w:hAnsi="宋体" w:cs="宋体"/>
          <w:sz w:val="28"/>
          <w:szCs w:val="28"/>
        </w:rPr>
        <w:t>30</w:t>
      </w:r>
      <w:r w:rsidRPr="009F2CC5">
        <w:rPr>
          <w:rFonts w:ascii="宋体" w:hAnsi="宋体" w:cs="仿宋_GB2312" w:hint="eastAsia"/>
          <w:sz w:val="28"/>
          <w:szCs w:val="28"/>
        </w:rPr>
        <w:t>分。剧情具有感染力、艺术性。演员表演具有感召力，充分体现角色心声。演员语言、动作能很好地展现心理活动，配合默契，应变灵活，道具使用恰到好处。</w:t>
      </w:r>
      <w:r w:rsidRPr="009F2CC5">
        <w:rPr>
          <w:rFonts w:ascii="宋体" w:hAnsi="宋体" w:cs="宋体"/>
          <w:sz w:val="28"/>
          <w:szCs w:val="28"/>
        </w:rPr>
        <w:t xml:space="preserve"> </w:t>
      </w:r>
    </w:p>
    <w:p w:rsidR="00DF4F2E" w:rsidRPr="009F2CC5" w:rsidRDefault="00DF4F2E" w:rsidP="009F2CC5">
      <w:pPr>
        <w:spacing w:line="500" w:lineRule="exact"/>
        <w:rPr>
          <w:rFonts w:ascii="宋体" w:eastAsia="宋体"/>
          <w:sz w:val="28"/>
          <w:szCs w:val="28"/>
        </w:rPr>
      </w:pPr>
      <w:r w:rsidRPr="009F2CC5">
        <w:rPr>
          <w:rFonts w:ascii="宋体" w:hAnsi="宋体" w:cs="仿宋_GB2312" w:hint="eastAsia"/>
          <w:sz w:val="28"/>
          <w:szCs w:val="28"/>
        </w:rPr>
        <w:t>技术效果</w:t>
      </w:r>
      <w:r w:rsidRPr="009F2CC5">
        <w:rPr>
          <w:rFonts w:ascii="宋体" w:hAnsi="宋体" w:cs="宋体"/>
          <w:sz w:val="28"/>
          <w:szCs w:val="28"/>
        </w:rPr>
        <w:t>30</w:t>
      </w:r>
      <w:r w:rsidRPr="009F2CC5">
        <w:rPr>
          <w:rFonts w:ascii="宋体" w:hAnsi="宋体" w:cs="仿宋_GB2312" w:hint="eastAsia"/>
          <w:sz w:val="28"/>
          <w:szCs w:val="28"/>
        </w:rPr>
        <w:t>分。画面清晰，拍摄的取景、角度和编排合理，过渡流畅。语音、背景音、效果音、配乐以及音乐对内容的表现力俱佳。</w:t>
      </w:r>
      <w:r w:rsidRPr="009F2CC5">
        <w:rPr>
          <w:rFonts w:ascii="宋体" w:hAnsi="宋体" w:cs="宋体"/>
          <w:sz w:val="28"/>
          <w:szCs w:val="28"/>
        </w:rPr>
        <w:t xml:space="preserve"> </w:t>
      </w:r>
    </w:p>
    <w:p w:rsidR="00DF4F2E" w:rsidRPr="009F2CC5" w:rsidRDefault="00DF4F2E" w:rsidP="009F2CC5">
      <w:pPr>
        <w:spacing w:line="500" w:lineRule="exact"/>
        <w:rPr>
          <w:rFonts w:ascii="宋体" w:eastAsia="宋体"/>
          <w:b/>
          <w:bCs/>
          <w:sz w:val="28"/>
          <w:szCs w:val="28"/>
        </w:rPr>
      </w:pPr>
      <w:r w:rsidRPr="009F2CC5">
        <w:rPr>
          <w:rFonts w:ascii="宋体" w:hAnsi="宋体" w:cs="仿宋_GB2312" w:hint="eastAsia"/>
          <w:b/>
          <w:bCs/>
          <w:sz w:val="28"/>
          <w:szCs w:val="28"/>
        </w:rPr>
        <w:t>五、奖项设置</w:t>
      </w:r>
      <w:r w:rsidRPr="009F2CC5">
        <w:rPr>
          <w:rFonts w:ascii="宋体" w:hAnsi="宋体" w:cs="宋体"/>
          <w:b/>
          <w:bCs/>
          <w:sz w:val="28"/>
          <w:szCs w:val="28"/>
        </w:rPr>
        <w:t xml:space="preserve"> </w:t>
      </w:r>
    </w:p>
    <w:p w:rsidR="00DF4F2E" w:rsidRPr="009F2CC5" w:rsidRDefault="00DF4F2E" w:rsidP="009F2CC5">
      <w:pPr>
        <w:spacing w:line="500" w:lineRule="exact"/>
        <w:rPr>
          <w:rFonts w:ascii="宋体" w:eastAsia="宋体"/>
          <w:sz w:val="28"/>
          <w:szCs w:val="28"/>
        </w:rPr>
      </w:pPr>
      <w:r w:rsidRPr="009F2CC5">
        <w:rPr>
          <w:rFonts w:ascii="宋体" w:hAnsi="宋体" w:cs="宋体"/>
          <w:sz w:val="28"/>
          <w:szCs w:val="28"/>
        </w:rPr>
        <w:t>1.</w:t>
      </w:r>
      <w:r w:rsidRPr="009F2CC5">
        <w:rPr>
          <w:rFonts w:ascii="宋体" w:hAnsi="宋体" w:cs="仿宋_GB2312" w:hint="eastAsia"/>
          <w:sz w:val="28"/>
          <w:szCs w:val="28"/>
        </w:rPr>
        <w:t>组织奖：一等奖</w:t>
      </w:r>
      <w:r w:rsidRPr="009F2CC5">
        <w:rPr>
          <w:rFonts w:ascii="宋体" w:hAnsi="宋体" w:cs="宋体"/>
          <w:sz w:val="28"/>
          <w:szCs w:val="28"/>
        </w:rPr>
        <w:t>1</w:t>
      </w:r>
      <w:r w:rsidRPr="009F2CC5">
        <w:rPr>
          <w:rFonts w:ascii="宋体" w:hAnsi="宋体" w:cs="仿宋_GB2312" w:hint="eastAsia"/>
          <w:sz w:val="28"/>
          <w:szCs w:val="28"/>
        </w:rPr>
        <w:t>名，奖金</w:t>
      </w:r>
      <w:r w:rsidRPr="009F2CC5">
        <w:rPr>
          <w:rFonts w:ascii="宋体" w:hAnsi="宋体" w:cs="宋体"/>
          <w:sz w:val="28"/>
          <w:szCs w:val="28"/>
        </w:rPr>
        <w:t>1000</w:t>
      </w:r>
      <w:r w:rsidRPr="009F2CC5">
        <w:rPr>
          <w:rFonts w:ascii="宋体" w:hAnsi="宋体" w:cs="仿宋_GB2312" w:hint="eastAsia"/>
          <w:sz w:val="28"/>
          <w:szCs w:val="28"/>
        </w:rPr>
        <w:t>元；二等奖</w:t>
      </w:r>
      <w:r w:rsidRPr="009F2CC5">
        <w:rPr>
          <w:rFonts w:ascii="宋体" w:hAnsi="宋体" w:cs="宋体"/>
          <w:sz w:val="28"/>
          <w:szCs w:val="28"/>
        </w:rPr>
        <w:t>2</w:t>
      </w:r>
      <w:r w:rsidRPr="009F2CC5">
        <w:rPr>
          <w:rFonts w:ascii="宋体" w:hAnsi="宋体" w:cs="仿宋_GB2312" w:hint="eastAsia"/>
          <w:sz w:val="28"/>
          <w:szCs w:val="28"/>
        </w:rPr>
        <w:t>名，奖金</w:t>
      </w:r>
      <w:r w:rsidRPr="009F2CC5">
        <w:rPr>
          <w:rFonts w:ascii="宋体" w:hAnsi="宋体" w:cs="宋体"/>
          <w:sz w:val="28"/>
          <w:szCs w:val="28"/>
        </w:rPr>
        <w:t>800</w:t>
      </w:r>
      <w:r w:rsidRPr="009F2CC5">
        <w:rPr>
          <w:rFonts w:ascii="宋体" w:hAnsi="宋体" w:cs="仿宋_GB2312" w:hint="eastAsia"/>
          <w:sz w:val="28"/>
          <w:szCs w:val="28"/>
        </w:rPr>
        <w:t>元；三等奖</w:t>
      </w:r>
      <w:r w:rsidRPr="009F2CC5">
        <w:rPr>
          <w:rFonts w:ascii="宋体" w:hAnsi="宋体" w:cs="宋体"/>
          <w:sz w:val="28"/>
          <w:szCs w:val="28"/>
        </w:rPr>
        <w:t>3</w:t>
      </w:r>
      <w:r w:rsidRPr="009F2CC5">
        <w:rPr>
          <w:rFonts w:ascii="宋体" w:hAnsi="宋体" w:cs="仿宋_GB2312" w:hint="eastAsia"/>
          <w:sz w:val="28"/>
          <w:szCs w:val="28"/>
        </w:rPr>
        <w:t>名，奖金</w:t>
      </w:r>
      <w:r w:rsidRPr="009F2CC5">
        <w:rPr>
          <w:rFonts w:ascii="宋体" w:hAnsi="宋体" w:cs="宋体"/>
          <w:sz w:val="28"/>
          <w:szCs w:val="28"/>
        </w:rPr>
        <w:t>600</w:t>
      </w:r>
      <w:r w:rsidRPr="009F2CC5">
        <w:rPr>
          <w:rFonts w:ascii="宋体" w:hAnsi="宋体" w:cs="仿宋_GB2312" w:hint="eastAsia"/>
          <w:sz w:val="28"/>
          <w:szCs w:val="28"/>
        </w:rPr>
        <w:t>元；优秀奖若干，奖金</w:t>
      </w:r>
      <w:r w:rsidRPr="009F2CC5">
        <w:rPr>
          <w:rFonts w:ascii="宋体" w:hAnsi="宋体" w:cs="宋体"/>
          <w:sz w:val="28"/>
          <w:szCs w:val="28"/>
        </w:rPr>
        <w:t>400</w:t>
      </w:r>
      <w:r w:rsidRPr="009F2CC5">
        <w:rPr>
          <w:rFonts w:ascii="宋体" w:hAnsi="宋体" w:cs="仿宋_GB2312" w:hint="eastAsia"/>
          <w:sz w:val="28"/>
          <w:szCs w:val="28"/>
        </w:rPr>
        <w:t>元。</w:t>
      </w:r>
      <w:r w:rsidRPr="009F2CC5">
        <w:rPr>
          <w:rFonts w:ascii="宋体" w:hAnsi="宋体" w:cs="宋体"/>
          <w:sz w:val="28"/>
          <w:szCs w:val="28"/>
        </w:rPr>
        <w:t xml:space="preserve"> </w:t>
      </w:r>
    </w:p>
    <w:p w:rsidR="00DF4F2E" w:rsidRPr="009F2CC5" w:rsidRDefault="00DF4F2E" w:rsidP="009F2CC5">
      <w:pPr>
        <w:spacing w:line="500" w:lineRule="exact"/>
        <w:rPr>
          <w:rFonts w:ascii="宋体" w:eastAsia="宋体"/>
          <w:sz w:val="28"/>
          <w:szCs w:val="28"/>
        </w:rPr>
      </w:pPr>
      <w:r w:rsidRPr="009F2CC5">
        <w:rPr>
          <w:rFonts w:ascii="宋体" w:hAnsi="宋体" w:cs="宋体"/>
          <w:sz w:val="28"/>
          <w:szCs w:val="28"/>
        </w:rPr>
        <w:t>2.</w:t>
      </w:r>
      <w:r w:rsidRPr="009F2CC5">
        <w:rPr>
          <w:rFonts w:ascii="宋体" w:hAnsi="宋体" w:cs="仿宋_GB2312" w:hint="eastAsia"/>
          <w:sz w:val="28"/>
          <w:szCs w:val="28"/>
        </w:rPr>
        <w:t>作品奖：一等奖</w:t>
      </w:r>
      <w:r w:rsidRPr="009F2CC5">
        <w:rPr>
          <w:rFonts w:ascii="宋体" w:hAnsi="宋体" w:cs="宋体"/>
          <w:sz w:val="28"/>
          <w:szCs w:val="28"/>
        </w:rPr>
        <w:t>1</w:t>
      </w:r>
      <w:r w:rsidRPr="009F2CC5">
        <w:rPr>
          <w:rFonts w:ascii="宋体" w:hAnsi="宋体" w:cs="仿宋_GB2312" w:hint="eastAsia"/>
          <w:sz w:val="28"/>
          <w:szCs w:val="28"/>
        </w:rPr>
        <w:t>名，奖金</w:t>
      </w:r>
      <w:r w:rsidRPr="009F2CC5">
        <w:rPr>
          <w:rFonts w:ascii="宋体" w:hAnsi="宋体" w:cs="宋体"/>
          <w:sz w:val="28"/>
          <w:szCs w:val="28"/>
        </w:rPr>
        <w:t>1000</w:t>
      </w:r>
      <w:r w:rsidRPr="009F2CC5">
        <w:rPr>
          <w:rFonts w:ascii="宋体" w:hAnsi="宋体" w:cs="仿宋_GB2312" w:hint="eastAsia"/>
          <w:sz w:val="28"/>
          <w:szCs w:val="28"/>
        </w:rPr>
        <w:t>元；二等奖</w:t>
      </w:r>
      <w:r w:rsidRPr="009F2CC5">
        <w:rPr>
          <w:rFonts w:ascii="宋体" w:hAnsi="宋体" w:cs="宋体"/>
          <w:sz w:val="28"/>
          <w:szCs w:val="28"/>
        </w:rPr>
        <w:t>2</w:t>
      </w:r>
      <w:r w:rsidRPr="009F2CC5">
        <w:rPr>
          <w:rFonts w:ascii="宋体" w:hAnsi="宋体" w:cs="仿宋_GB2312" w:hint="eastAsia"/>
          <w:sz w:val="28"/>
          <w:szCs w:val="28"/>
        </w:rPr>
        <w:t>名，奖金</w:t>
      </w:r>
      <w:r w:rsidRPr="009F2CC5">
        <w:rPr>
          <w:rFonts w:ascii="宋体" w:hAnsi="宋体" w:cs="宋体"/>
          <w:sz w:val="28"/>
          <w:szCs w:val="28"/>
        </w:rPr>
        <w:t>800</w:t>
      </w:r>
      <w:r w:rsidRPr="009F2CC5">
        <w:rPr>
          <w:rFonts w:ascii="宋体" w:hAnsi="宋体" w:cs="仿宋_GB2312" w:hint="eastAsia"/>
          <w:sz w:val="28"/>
          <w:szCs w:val="28"/>
        </w:rPr>
        <w:t>元；三等奖</w:t>
      </w:r>
      <w:r w:rsidRPr="009F2CC5">
        <w:rPr>
          <w:rFonts w:ascii="宋体" w:hAnsi="宋体" w:cs="宋体"/>
          <w:sz w:val="28"/>
          <w:szCs w:val="28"/>
        </w:rPr>
        <w:t>3</w:t>
      </w:r>
      <w:r w:rsidRPr="009F2CC5">
        <w:rPr>
          <w:rFonts w:ascii="宋体" w:hAnsi="宋体" w:cs="仿宋_GB2312" w:hint="eastAsia"/>
          <w:sz w:val="28"/>
          <w:szCs w:val="28"/>
        </w:rPr>
        <w:t>名，奖金</w:t>
      </w:r>
      <w:r w:rsidRPr="009F2CC5">
        <w:rPr>
          <w:rFonts w:ascii="宋体" w:hAnsi="宋体" w:cs="宋体"/>
          <w:sz w:val="28"/>
          <w:szCs w:val="28"/>
        </w:rPr>
        <w:t>600</w:t>
      </w:r>
      <w:r w:rsidRPr="009F2CC5">
        <w:rPr>
          <w:rFonts w:ascii="宋体" w:hAnsi="宋体" w:cs="仿宋_GB2312" w:hint="eastAsia"/>
          <w:sz w:val="28"/>
          <w:szCs w:val="28"/>
        </w:rPr>
        <w:t>元。</w:t>
      </w:r>
      <w:r w:rsidRPr="009F2CC5">
        <w:rPr>
          <w:rFonts w:ascii="宋体" w:hAnsi="宋体" w:cs="宋体"/>
          <w:sz w:val="28"/>
          <w:szCs w:val="28"/>
        </w:rPr>
        <w:t xml:space="preserve"> </w:t>
      </w:r>
    </w:p>
    <w:p w:rsidR="00DF4F2E" w:rsidRPr="009F2CC5" w:rsidRDefault="00DF4F2E" w:rsidP="009F2CC5">
      <w:pPr>
        <w:spacing w:line="500" w:lineRule="exact"/>
        <w:rPr>
          <w:rFonts w:ascii="宋体" w:eastAsia="宋体"/>
          <w:b/>
          <w:bCs/>
          <w:sz w:val="28"/>
          <w:szCs w:val="28"/>
        </w:rPr>
      </w:pPr>
      <w:r w:rsidRPr="009F2CC5">
        <w:rPr>
          <w:rFonts w:ascii="宋体" w:hAnsi="宋体" w:cs="仿宋_GB2312" w:hint="eastAsia"/>
          <w:b/>
          <w:bCs/>
          <w:sz w:val="28"/>
          <w:szCs w:val="28"/>
        </w:rPr>
        <w:t>六、活动声明</w:t>
      </w:r>
    </w:p>
    <w:p w:rsidR="00DF4F2E" w:rsidRPr="009F2CC5" w:rsidRDefault="00DF4F2E" w:rsidP="009F2CC5">
      <w:pPr>
        <w:tabs>
          <w:tab w:val="left" w:pos="7123"/>
        </w:tabs>
        <w:spacing w:line="500" w:lineRule="exact"/>
        <w:rPr>
          <w:rFonts w:ascii="宋体" w:eastAsia="宋体"/>
          <w:sz w:val="28"/>
          <w:szCs w:val="28"/>
        </w:rPr>
      </w:pPr>
      <w:r w:rsidRPr="009F2CC5">
        <w:rPr>
          <w:rFonts w:ascii="宋体" w:hAnsi="宋体" w:cs="宋体"/>
          <w:sz w:val="28"/>
          <w:szCs w:val="28"/>
        </w:rPr>
        <w:t>1.</w:t>
      </w:r>
      <w:r w:rsidRPr="009F2CC5">
        <w:rPr>
          <w:rFonts w:ascii="宋体" w:hAnsi="宋体" w:cs="仿宋_GB2312" w:hint="eastAsia"/>
          <w:sz w:val="28"/>
          <w:szCs w:val="28"/>
        </w:rPr>
        <w:t>作品须由参赛者本人创作，不得抄袭，对于因作品引发的权利纠纷主办方不承担任何责任。</w:t>
      </w:r>
    </w:p>
    <w:p w:rsidR="00DF4F2E" w:rsidRPr="009F2CC5" w:rsidRDefault="00DF4F2E" w:rsidP="009F2CC5">
      <w:pPr>
        <w:tabs>
          <w:tab w:val="left" w:pos="7123"/>
        </w:tabs>
        <w:spacing w:line="500" w:lineRule="exact"/>
        <w:rPr>
          <w:rFonts w:ascii="宋体" w:eastAsia="宋体"/>
          <w:sz w:val="28"/>
          <w:szCs w:val="28"/>
        </w:rPr>
      </w:pPr>
      <w:r w:rsidRPr="009F2CC5">
        <w:rPr>
          <w:rFonts w:ascii="宋体" w:hAnsi="宋体" w:cs="宋体"/>
          <w:sz w:val="28"/>
          <w:szCs w:val="28"/>
        </w:rPr>
        <w:t>2.</w:t>
      </w:r>
      <w:r w:rsidRPr="009F2CC5">
        <w:rPr>
          <w:rFonts w:ascii="宋体" w:hAnsi="宋体" w:cs="仿宋_GB2312" w:hint="eastAsia"/>
          <w:sz w:val="28"/>
          <w:szCs w:val="28"/>
        </w:rPr>
        <w:t>作品一经上交即视为同意主办方拥有作品使用权，如：校内展播、教学演示等。</w:t>
      </w:r>
    </w:p>
    <w:p w:rsidR="00DF4F2E" w:rsidRDefault="00DF4F2E" w:rsidP="00DE468A">
      <w:pPr>
        <w:spacing w:line="400" w:lineRule="exact"/>
        <w:ind w:firstLineChars="200" w:firstLine="31680"/>
        <w:rPr>
          <w:rFonts w:ascii="华文楷体" w:eastAsia="华文楷体" w:hAnsi="华文楷体"/>
          <w:sz w:val="24"/>
          <w:szCs w:val="24"/>
        </w:rPr>
      </w:pPr>
    </w:p>
    <w:p w:rsidR="00DF4F2E" w:rsidRDefault="00DF4F2E" w:rsidP="00DE468A">
      <w:pPr>
        <w:spacing w:line="400" w:lineRule="exact"/>
        <w:ind w:firstLineChars="200" w:firstLine="31680"/>
        <w:rPr>
          <w:rFonts w:ascii="华文楷体" w:eastAsia="华文楷体" w:hAnsi="华文楷体"/>
          <w:sz w:val="24"/>
          <w:szCs w:val="24"/>
        </w:rPr>
      </w:pPr>
    </w:p>
    <w:p w:rsidR="00DF4F2E" w:rsidRPr="009F2CC5" w:rsidRDefault="00DF4F2E" w:rsidP="00DE468A">
      <w:pPr>
        <w:spacing w:line="400" w:lineRule="exact"/>
        <w:ind w:firstLineChars="200" w:firstLine="31680"/>
        <w:rPr>
          <w:rFonts w:ascii="华文楷体" w:eastAsia="华文楷体" w:hAnsi="华文楷体"/>
          <w:sz w:val="28"/>
          <w:szCs w:val="28"/>
        </w:rPr>
      </w:pPr>
      <w:r w:rsidRPr="009F2CC5">
        <w:rPr>
          <w:rFonts w:ascii="华文楷体" w:eastAsia="华文楷体" w:hAnsi="华文楷体" w:cs="华文楷体" w:hint="eastAsia"/>
          <w:sz w:val="28"/>
          <w:szCs w:val="28"/>
        </w:rPr>
        <w:t>微电影（</w:t>
      </w:r>
      <w:r w:rsidRPr="009F2CC5">
        <w:rPr>
          <w:rFonts w:ascii="华文楷体" w:eastAsia="华文楷体" w:hAnsi="华文楷体" w:cs="华文楷体"/>
          <w:sz w:val="28"/>
          <w:szCs w:val="28"/>
        </w:rPr>
        <w:t>Micro film</w:t>
      </w:r>
      <w:r w:rsidRPr="009F2CC5">
        <w:rPr>
          <w:rFonts w:ascii="华文楷体" w:eastAsia="华文楷体" w:hAnsi="华文楷体" w:cs="华文楷体" w:hint="eastAsia"/>
          <w:sz w:val="28"/>
          <w:szCs w:val="28"/>
        </w:rPr>
        <w:t>），即微型电影。是指专门运用在各种新媒体平台上播放的、适合在移动状态和短时休闲状态下观看的、具有完整策划和系统制作体系支持的具有完整故事情节的“微时”（</w:t>
      </w:r>
      <w:r w:rsidRPr="009F2CC5">
        <w:rPr>
          <w:rFonts w:ascii="华文楷体" w:eastAsia="华文楷体" w:hAnsi="华文楷体" w:cs="华文楷体"/>
          <w:sz w:val="28"/>
          <w:szCs w:val="28"/>
        </w:rPr>
        <w:t>30</w:t>
      </w:r>
      <w:r w:rsidRPr="009F2CC5">
        <w:rPr>
          <w:rFonts w:ascii="华文楷体" w:eastAsia="华文楷体" w:hAnsi="华文楷体" w:cs="华文楷体" w:hint="eastAsia"/>
          <w:sz w:val="28"/>
          <w:szCs w:val="28"/>
        </w:rPr>
        <w:t>秒－</w:t>
      </w:r>
      <w:r w:rsidRPr="009F2CC5">
        <w:rPr>
          <w:rFonts w:ascii="华文楷体" w:eastAsia="华文楷体" w:hAnsi="华文楷体" w:cs="华文楷体"/>
          <w:sz w:val="28"/>
          <w:szCs w:val="28"/>
        </w:rPr>
        <w:t>300</w:t>
      </w:r>
      <w:r w:rsidRPr="009F2CC5">
        <w:rPr>
          <w:rFonts w:ascii="华文楷体" w:eastAsia="华文楷体" w:hAnsi="华文楷体" w:cs="华文楷体" w:hint="eastAsia"/>
          <w:sz w:val="28"/>
          <w:szCs w:val="28"/>
        </w:rPr>
        <w:t>秒）放映、“微周期制作（</w:t>
      </w:r>
      <w:r w:rsidRPr="009F2CC5">
        <w:rPr>
          <w:rFonts w:ascii="华文楷体" w:eastAsia="华文楷体" w:hAnsi="华文楷体" w:cs="华文楷体"/>
          <w:sz w:val="28"/>
          <w:szCs w:val="28"/>
        </w:rPr>
        <w:t>1</w:t>
      </w:r>
      <w:r w:rsidRPr="009F2CC5">
        <w:rPr>
          <w:rFonts w:ascii="华文楷体" w:eastAsia="华文楷体" w:hAnsi="华文楷体" w:cs="华文楷体" w:hint="eastAsia"/>
          <w:sz w:val="28"/>
          <w:szCs w:val="28"/>
        </w:rPr>
        <w:t>－</w:t>
      </w:r>
      <w:r w:rsidRPr="009F2CC5">
        <w:rPr>
          <w:rFonts w:ascii="华文楷体" w:eastAsia="华文楷体" w:hAnsi="华文楷体" w:cs="华文楷体"/>
          <w:sz w:val="28"/>
          <w:szCs w:val="28"/>
        </w:rPr>
        <w:t>7</w:t>
      </w:r>
      <w:r w:rsidRPr="009F2CC5">
        <w:rPr>
          <w:rFonts w:ascii="华文楷体" w:eastAsia="华文楷体" w:hAnsi="华文楷体" w:cs="华文楷体" w:hint="eastAsia"/>
          <w:sz w:val="28"/>
          <w:szCs w:val="28"/>
        </w:rPr>
        <w:t>天或数周）”和“微规模投资”的视频（“类”电影）短片，内容融合了幽默、时尚潮流、公益教育、商业定制等主题，可以单独成篇，也可系列成剧，深受广大群众的喜爱。</w:t>
      </w:r>
    </w:p>
    <w:p w:rsidR="00DF4F2E" w:rsidRPr="009F2CC5" w:rsidRDefault="00DF4F2E" w:rsidP="0036499D">
      <w:pPr>
        <w:spacing w:beforeLines="150" w:afterLines="100" w:line="360" w:lineRule="auto"/>
        <w:rPr>
          <w:rFonts w:ascii="仿宋" w:eastAsia="仿宋" w:hAnsi="仿宋"/>
          <w:b/>
          <w:bCs/>
          <w:kern w:val="0"/>
          <w:sz w:val="28"/>
          <w:szCs w:val="28"/>
        </w:rPr>
      </w:pPr>
    </w:p>
    <w:p w:rsidR="00DF4F2E" w:rsidRDefault="00DF4F2E" w:rsidP="0036499D">
      <w:pPr>
        <w:spacing w:beforeLines="150" w:afterLines="100" w:line="360" w:lineRule="auto"/>
        <w:rPr>
          <w:rFonts w:ascii="仿宋" w:eastAsia="仿宋" w:hAnsi="仿宋"/>
          <w:b/>
          <w:bCs/>
          <w:kern w:val="0"/>
          <w:sz w:val="30"/>
          <w:szCs w:val="30"/>
        </w:rPr>
      </w:pPr>
    </w:p>
    <w:p w:rsidR="00DF4F2E" w:rsidRPr="007D676A" w:rsidRDefault="00DF4F2E" w:rsidP="0036499D">
      <w:pPr>
        <w:spacing w:beforeLines="150" w:afterLines="100" w:line="360" w:lineRule="auto"/>
        <w:jc w:val="center"/>
        <w:rPr>
          <w:rFonts w:ascii="仿宋" w:eastAsia="仿宋" w:hAnsi="仿宋"/>
          <w:b/>
          <w:bCs/>
          <w:sz w:val="30"/>
          <w:szCs w:val="30"/>
        </w:rPr>
      </w:pPr>
      <w:r w:rsidRPr="007D676A">
        <w:rPr>
          <w:rFonts w:ascii="仿宋" w:eastAsia="仿宋" w:hAnsi="仿宋" w:cs="仿宋" w:hint="eastAsia"/>
          <w:b/>
          <w:bCs/>
          <w:kern w:val="0"/>
          <w:sz w:val="30"/>
          <w:szCs w:val="30"/>
        </w:rPr>
        <w:t>“心之光影，伴我成长”心理微电影</w:t>
      </w:r>
      <w:r w:rsidRPr="007D676A">
        <w:rPr>
          <w:rFonts w:ascii="仿宋" w:eastAsia="仿宋" w:hAnsi="仿宋" w:cs="仿宋" w:hint="eastAsia"/>
          <w:b/>
          <w:bCs/>
          <w:sz w:val="30"/>
          <w:szCs w:val="30"/>
        </w:rPr>
        <w:t>作品登记表</w:t>
      </w:r>
    </w:p>
    <w:tbl>
      <w:tblPr>
        <w:tblpPr w:leftFromText="180" w:rightFromText="180" w:vertAnchor="text" w:horzAnchor="margin" w:tblpY="255"/>
        <w:tblW w:w="8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093"/>
        <w:gridCol w:w="6429"/>
      </w:tblGrid>
      <w:tr w:rsidR="00DF4F2E">
        <w:tc>
          <w:tcPr>
            <w:tcW w:w="2093" w:type="dxa"/>
            <w:tcBorders>
              <w:top w:val="single" w:sz="4" w:space="0" w:color="auto"/>
            </w:tcBorders>
          </w:tcPr>
          <w:p w:rsidR="00DF4F2E" w:rsidRDefault="00DF4F2E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作品名称</w:t>
            </w:r>
          </w:p>
        </w:tc>
        <w:tc>
          <w:tcPr>
            <w:tcW w:w="6429" w:type="dxa"/>
            <w:tcBorders>
              <w:top w:val="single" w:sz="4" w:space="0" w:color="auto"/>
            </w:tcBorders>
          </w:tcPr>
          <w:p w:rsidR="00DF4F2E" w:rsidRDefault="00DF4F2E">
            <w:pPr>
              <w:rPr>
                <w:sz w:val="24"/>
                <w:szCs w:val="24"/>
              </w:rPr>
            </w:pPr>
          </w:p>
        </w:tc>
      </w:tr>
      <w:tr w:rsidR="00DF4F2E">
        <w:tc>
          <w:tcPr>
            <w:tcW w:w="2093" w:type="dxa"/>
          </w:tcPr>
          <w:p w:rsidR="00DF4F2E" w:rsidRDefault="00DF4F2E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报送单位</w:t>
            </w:r>
          </w:p>
        </w:tc>
        <w:tc>
          <w:tcPr>
            <w:tcW w:w="6429" w:type="dxa"/>
          </w:tcPr>
          <w:p w:rsidR="00DF4F2E" w:rsidRDefault="00DF4F2E">
            <w:pPr>
              <w:rPr>
                <w:sz w:val="24"/>
                <w:szCs w:val="24"/>
              </w:rPr>
            </w:pPr>
          </w:p>
        </w:tc>
      </w:tr>
      <w:tr w:rsidR="00DF4F2E">
        <w:tc>
          <w:tcPr>
            <w:tcW w:w="2093" w:type="dxa"/>
          </w:tcPr>
          <w:p w:rsidR="00DF4F2E" w:rsidRDefault="00DF4F2E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时间长度</w:t>
            </w:r>
          </w:p>
        </w:tc>
        <w:tc>
          <w:tcPr>
            <w:tcW w:w="6429" w:type="dxa"/>
          </w:tcPr>
          <w:p w:rsidR="00DF4F2E" w:rsidRDefault="00DF4F2E">
            <w:pPr>
              <w:rPr>
                <w:sz w:val="24"/>
                <w:szCs w:val="24"/>
              </w:rPr>
            </w:pPr>
          </w:p>
        </w:tc>
      </w:tr>
      <w:tr w:rsidR="00DF4F2E">
        <w:tc>
          <w:tcPr>
            <w:tcW w:w="2093" w:type="dxa"/>
          </w:tcPr>
          <w:p w:rsidR="00DF4F2E" w:rsidRDefault="00DF4F2E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主创人员</w:t>
            </w:r>
          </w:p>
        </w:tc>
        <w:tc>
          <w:tcPr>
            <w:tcW w:w="6429" w:type="dxa"/>
          </w:tcPr>
          <w:p w:rsidR="00DF4F2E" w:rsidRDefault="00DF4F2E">
            <w:pPr>
              <w:rPr>
                <w:sz w:val="24"/>
                <w:szCs w:val="24"/>
              </w:rPr>
            </w:pPr>
          </w:p>
        </w:tc>
      </w:tr>
      <w:tr w:rsidR="00DF4F2E">
        <w:tc>
          <w:tcPr>
            <w:tcW w:w="2093" w:type="dxa"/>
          </w:tcPr>
          <w:p w:rsidR="00DF4F2E" w:rsidRDefault="00DF4F2E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负责人</w:t>
            </w:r>
          </w:p>
        </w:tc>
        <w:tc>
          <w:tcPr>
            <w:tcW w:w="6429" w:type="dxa"/>
          </w:tcPr>
          <w:p w:rsidR="00DF4F2E" w:rsidRDefault="00DF4F2E">
            <w:pPr>
              <w:rPr>
                <w:sz w:val="24"/>
                <w:szCs w:val="24"/>
              </w:rPr>
            </w:pPr>
          </w:p>
        </w:tc>
      </w:tr>
      <w:tr w:rsidR="00DF4F2E">
        <w:tc>
          <w:tcPr>
            <w:tcW w:w="2093" w:type="dxa"/>
          </w:tcPr>
          <w:p w:rsidR="00DF4F2E" w:rsidRDefault="00DF4F2E">
            <w:pPr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联系电话及</w:t>
            </w:r>
            <w:r>
              <w:rPr>
                <w:rFonts w:ascii="仿宋" w:eastAsia="仿宋" w:hAnsi="仿宋" w:cs="仿宋"/>
                <w:b/>
                <w:bCs/>
                <w:sz w:val="24"/>
                <w:szCs w:val="24"/>
              </w:rPr>
              <w:t>QQ</w:t>
            </w:r>
          </w:p>
        </w:tc>
        <w:tc>
          <w:tcPr>
            <w:tcW w:w="6429" w:type="dxa"/>
          </w:tcPr>
          <w:p w:rsidR="00DF4F2E" w:rsidRDefault="00DF4F2E">
            <w:pPr>
              <w:rPr>
                <w:sz w:val="24"/>
                <w:szCs w:val="24"/>
              </w:rPr>
            </w:pPr>
          </w:p>
        </w:tc>
      </w:tr>
      <w:tr w:rsidR="00DF4F2E">
        <w:tc>
          <w:tcPr>
            <w:tcW w:w="2093" w:type="dxa"/>
            <w:vAlign w:val="center"/>
          </w:tcPr>
          <w:p w:rsidR="00DF4F2E" w:rsidRDefault="00DF4F2E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作品简介</w:t>
            </w:r>
          </w:p>
        </w:tc>
        <w:tc>
          <w:tcPr>
            <w:tcW w:w="6429" w:type="dxa"/>
          </w:tcPr>
          <w:p w:rsidR="00DF4F2E" w:rsidRDefault="00DF4F2E">
            <w:pPr>
              <w:rPr>
                <w:sz w:val="24"/>
                <w:szCs w:val="24"/>
              </w:rPr>
            </w:pPr>
          </w:p>
          <w:p w:rsidR="00DF4F2E" w:rsidRDefault="00DF4F2E">
            <w:pPr>
              <w:rPr>
                <w:sz w:val="24"/>
                <w:szCs w:val="24"/>
              </w:rPr>
            </w:pPr>
          </w:p>
          <w:p w:rsidR="00DF4F2E" w:rsidRDefault="00DF4F2E">
            <w:pPr>
              <w:rPr>
                <w:sz w:val="24"/>
                <w:szCs w:val="24"/>
              </w:rPr>
            </w:pPr>
          </w:p>
          <w:p w:rsidR="00DF4F2E" w:rsidRDefault="00DF4F2E">
            <w:pPr>
              <w:rPr>
                <w:sz w:val="24"/>
                <w:szCs w:val="24"/>
              </w:rPr>
            </w:pPr>
          </w:p>
          <w:p w:rsidR="00DF4F2E" w:rsidRDefault="00DF4F2E">
            <w:pPr>
              <w:rPr>
                <w:sz w:val="24"/>
                <w:szCs w:val="24"/>
              </w:rPr>
            </w:pPr>
          </w:p>
          <w:p w:rsidR="00DF4F2E" w:rsidRDefault="00DF4F2E">
            <w:pPr>
              <w:rPr>
                <w:sz w:val="24"/>
                <w:szCs w:val="24"/>
              </w:rPr>
            </w:pPr>
          </w:p>
          <w:p w:rsidR="00DF4F2E" w:rsidRDefault="00DF4F2E">
            <w:pPr>
              <w:rPr>
                <w:sz w:val="24"/>
                <w:szCs w:val="24"/>
              </w:rPr>
            </w:pPr>
          </w:p>
          <w:p w:rsidR="00DF4F2E" w:rsidRDefault="00DF4F2E">
            <w:pPr>
              <w:rPr>
                <w:sz w:val="24"/>
                <w:szCs w:val="24"/>
              </w:rPr>
            </w:pPr>
          </w:p>
          <w:p w:rsidR="00DF4F2E" w:rsidRDefault="00DF4F2E">
            <w:pPr>
              <w:rPr>
                <w:sz w:val="24"/>
                <w:szCs w:val="24"/>
              </w:rPr>
            </w:pPr>
          </w:p>
        </w:tc>
      </w:tr>
      <w:tr w:rsidR="00DF4F2E">
        <w:tc>
          <w:tcPr>
            <w:tcW w:w="2093" w:type="dxa"/>
            <w:vAlign w:val="center"/>
          </w:tcPr>
          <w:p w:rsidR="00DF4F2E" w:rsidRDefault="00DF4F2E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学院或校级学生团体组织</w:t>
            </w:r>
          </w:p>
          <w:p w:rsidR="00DF4F2E" w:rsidRDefault="00DF4F2E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意见</w:t>
            </w:r>
          </w:p>
        </w:tc>
        <w:tc>
          <w:tcPr>
            <w:tcW w:w="6429" w:type="dxa"/>
          </w:tcPr>
          <w:p w:rsidR="00DF4F2E" w:rsidRDefault="00DF4F2E">
            <w:pPr>
              <w:rPr>
                <w:sz w:val="24"/>
                <w:szCs w:val="24"/>
              </w:rPr>
            </w:pPr>
          </w:p>
          <w:p w:rsidR="00DF4F2E" w:rsidRDefault="00DF4F2E">
            <w:pPr>
              <w:rPr>
                <w:sz w:val="24"/>
                <w:szCs w:val="24"/>
              </w:rPr>
            </w:pPr>
          </w:p>
          <w:p w:rsidR="00DF4F2E" w:rsidRDefault="00DF4F2E">
            <w:pPr>
              <w:rPr>
                <w:sz w:val="24"/>
                <w:szCs w:val="24"/>
              </w:rPr>
            </w:pPr>
          </w:p>
          <w:p w:rsidR="00DF4F2E" w:rsidRDefault="00DF4F2E">
            <w:pPr>
              <w:rPr>
                <w:sz w:val="24"/>
                <w:szCs w:val="24"/>
              </w:rPr>
            </w:pPr>
          </w:p>
        </w:tc>
      </w:tr>
    </w:tbl>
    <w:p w:rsidR="00DF4F2E" w:rsidRDefault="00DF4F2E">
      <w:pPr>
        <w:rPr>
          <w:b/>
          <w:bCs/>
          <w:sz w:val="24"/>
          <w:szCs w:val="24"/>
        </w:rPr>
      </w:pPr>
    </w:p>
    <w:p w:rsidR="00DF4F2E" w:rsidRDefault="00DF4F2E">
      <w:pPr>
        <w:rPr>
          <w:b/>
          <w:bCs/>
          <w:sz w:val="24"/>
          <w:szCs w:val="24"/>
        </w:rPr>
      </w:pPr>
    </w:p>
    <w:p w:rsidR="00DF4F2E" w:rsidRDefault="00DF4F2E">
      <w:pPr>
        <w:rPr>
          <w:b/>
          <w:bCs/>
          <w:sz w:val="24"/>
          <w:szCs w:val="24"/>
        </w:rPr>
      </w:pPr>
    </w:p>
    <w:p w:rsidR="00DF4F2E" w:rsidRDefault="00DF4F2E">
      <w:pPr>
        <w:rPr>
          <w:b/>
          <w:bCs/>
          <w:sz w:val="24"/>
          <w:szCs w:val="24"/>
        </w:rPr>
      </w:pPr>
    </w:p>
    <w:p w:rsidR="00DF4F2E" w:rsidRDefault="00DF4F2E">
      <w:pPr>
        <w:rPr>
          <w:b/>
          <w:bCs/>
          <w:sz w:val="24"/>
          <w:szCs w:val="24"/>
        </w:rPr>
      </w:pPr>
    </w:p>
    <w:p w:rsidR="00DF4F2E" w:rsidRDefault="00DF4F2E">
      <w:pPr>
        <w:rPr>
          <w:b/>
          <w:bCs/>
          <w:sz w:val="24"/>
          <w:szCs w:val="24"/>
        </w:rPr>
      </w:pPr>
    </w:p>
    <w:p w:rsidR="00DF4F2E" w:rsidRDefault="00DF4F2E">
      <w:pPr>
        <w:rPr>
          <w:b/>
          <w:bCs/>
          <w:sz w:val="24"/>
          <w:szCs w:val="24"/>
        </w:rPr>
      </w:pPr>
    </w:p>
    <w:p w:rsidR="00DF4F2E" w:rsidRDefault="00DF4F2E">
      <w:pPr>
        <w:rPr>
          <w:b/>
          <w:bCs/>
          <w:sz w:val="24"/>
          <w:szCs w:val="24"/>
        </w:rPr>
      </w:pPr>
    </w:p>
    <w:p w:rsidR="00DF4F2E" w:rsidRPr="009F2CC5" w:rsidRDefault="00DF4F2E" w:rsidP="009F2CC5">
      <w:pPr>
        <w:spacing w:line="500" w:lineRule="exact"/>
        <w:rPr>
          <w:rFonts w:ascii="仿宋" w:eastAsia="仿宋" w:hAnsi="仿宋"/>
          <w:sz w:val="28"/>
          <w:szCs w:val="28"/>
        </w:rPr>
      </w:pPr>
    </w:p>
    <w:sectPr w:rsidR="00DF4F2E" w:rsidRPr="009F2CC5" w:rsidSect="00B95E90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4F2E" w:rsidRDefault="00DF4F2E" w:rsidP="00B95E90">
      <w:r>
        <w:separator/>
      </w:r>
    </w:p>
  </w:endnote>
  <w:endnote w:type="continuationSeparator" w:id="1">
    <w:p w:rsidR="00DF4F2E" w:rsidRDefault="00DF4F2E" w:rsidP="00B95E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仿宋">
    <w:altName w:val="宋体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华文楷体">
    <w:altName w:val="华文仿宋"/>
    <w:panose1 w:val="00000000000000000000"/>
    <w:charset w:val="86"/>
    <w:family w:val="auto"/>
    <w:notTrueType/>
    <w:pitch w:val="variable"/>
    <w:sig w:usb0="00000287" w:usb1="080E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4F2E" w:rsidRDefault="00DF4F2E">
    <w:pPr>
      <w:pStyle w:val="Footer"/>
      <w:framePr w:wrap="auto" w:vAnchor="text" w:hAnchor="page" w:x="9632" w:y="62"/>
      <w:rPr>
        <w:rStyle w:val="PageNumber"/>
        <w:sz w:val="28"/>
        <w:szCs w:val="28"/>
      </w:rPr>
    </w:pPr>
    <w:r>
      <w:rPr>
        <w:rStyle w:val="PageNumber"/>
        <w:sz w:val="28"/>
        <w:szCs w:val="28"/>
      </w:rPr>
      <w:t>—</w:t>
    </w:r>
    <w:r>
      <w:rPr>
        <w:rStyle w:val="PageNumber"/>
        <w:sz w:val="28"/>
        <w:szCs w:val="28"/>
      </w:rPr>
      <w:fldChar w:fldCharType="begin"/>
    </w:r>
    <w:r>
      <w:rPr>
        <w:rStyle w:val="PageNumber"/>
        <w:sz w:val="28"/>
        <w:szCs w:val="28"/>
      </w:rPr>
      <w:instrText xml:space="preserve">PAGE  </w:instrText>
    </w:r>
    <w:r>
      <w:rPr>
        <w:rStyle w:val="PageNumber"/>
        <w:sz w:val="28"/>
        <w:szCs w:val="28"/>
      </w:rPr>
      <w:fldChar w:fldCharType="separate"/>
    </w:r>
    <w:r>
      <w:rPr>
        <w:rStyle w:val="PageNumber"/>
        <w:noProof/>
        <w:sz w:val="28"/>
        <w:szCs w:val="28"/>
      </w:rPr>
      <w:t>1</w:t>
    </w:r>
    <w:r>
      <w:rPr>
        <w:rStyle w:val="PageNumber"/>
        <w:sz w:val="28"/>
        <w:szCs w:val="28"/>
      </w:rPr>
      <w:fldChar w:fldCharType="end"/>
    </w:r>
    <w:r>
      <w:rPr>
        <w:rStyle w:val="PageNumber"/>
        <w:sz w:val="28"/>
        <w:szCs w:val="28"/>
      </w:rPr>
      <w:t>—</w:t>
    </w:r>
  </w:p>
  <w:p w:rsidR="00DF4F2E" w:rsidRDefault="00DF4F2E">
    <w:pPr>
      <w:pStyle w:val="Footer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4F2E" w:rsidRDefault="00DF4F2E" w:rsidP="00B95E90">
      <w:r>
        <w:separator/>
      </w:r>
    </w:p>
  </w:footnote>
  <w:footnote w:type="continuationSeparator" w:id="1">
    <w:p w:rsidR="00DF4F2E" w:rsidRDefault="00DF4F2E" w:rsidP="00B95E9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D401EF"/>
    <w:multiLevelType w:val="multilevel"/>
    <w:tmpl w:val="46D401E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3053B2F"/>
    <w:multiLevelType w:val="multilevel"/>
    <w:tmpl w:val="53053B2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embedSystemFonts/>
  <w:bordersDoNotSurroundHeader/>
  <w:bordersDoNotSurroundFooter/>
  <w:defaultTabStop w:val="420"/>
  <w:doNotHyphenateCaps/>
  <w:drawingGridHorizontalSpacing w:val="160"/>
  <w:drawingGridVerticalSpacing w:val="435"/>
  <w:displayHorizontalDrawingGridEvery w:val="0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92D6F"/>
    <w:rsid w:val="000008BC"/>
    <w:rsid w:val="0000336C"/>
    <w:rsid w:val="0001042D"/>
    <w:rsid w:val="00012D7E"/>
    <w:rsid w:val="000175AB"/>
    <w:rsid w:val="00020989"/>
    <w:rsid w:val="00025992"/>
    <w:rsid w:val="000273D6"/>
    <w:rsid w:val="00034112"/>
    <w:rsid w:val="0003670F"/>
    <w:rsid w:val="00043D71"/>
    <w:rsid w:val="000456E7"/>
    <w:rsid w:val="00052344"/>
    <w:rsid w:val="00055807"/>
    <w:rsid w:val="00060583"/>
    <w:rsid w:val="000622B9"/>
    <w:rsid w:val="00062620"/>
    <w:rsid w:val="000770C9"/>
    <w:rsid w:val="0008208B"/>
    <w:rsid w:val="00090AA2"/>
    <w:rsid w:val="00093CAB"/>
    <w:rsid w:val="00095573"/>
    <w:rsid w:val="000957B6"/>
    <w:rsid w:val="0009748D"/>
    <w:rsid w:val="000A15E1"/>
    <w:rsid w:val="000A1ABE"/>
    <w:rsid w:val="000A22C6"/>
    <w:rsid w:val="000A3EC6"/>
    <w:rsid w:val="000B0078"/>
    <w:rsid w:val="000C2534"/>
    <w:rsid w:val="000C38E5"/>
    <w:rsid w:val="000C4000"/>
    <w:rsid w:val="000C4EA4"/>
    <w:rsid w:val="000D00EA"/>
    <w:rsid w:val="000D4D1D"/>
    <w:rsid w:val="000D6EDE"/>
    <w:rsid w:val="000E0FDA"/>
    <w:rsid w:val="000F0929"/>
    <w:rsid w:val="000F30ED"/>
    <w:rsid w:val="000F39F1"/>
    <w:rsid w:val="00114263"/>
    <w:rsid w:val="00115BC4"/>
    <w:rsid w:val="001170E2"/>
    <w:rsid w:val="00126769"/>
    <w:rsid w:val="00134919"/>
    <w:rsid w:val="00142CAA"/>
    <w:rsid w:val="00143B78"/>
    <w:rsid w:val="00145176"/>
    <w:rsid w:val="001451F4"/>
    <w:rsid w:val="0014678A"/>
    <w:rsid w:val="0015215B"/>
    <w:rsid w:val="00153B31"/>
    <w:rsid w:val="0016092A"/>
    <w:rsid w:val="00162FFA"/>
    <w:rsid w:val="00164D9D"/>
    <w:rsid w:val="00171A7E"/>
    <w:rsid w:val="00171BE8"/>
    <w:rsid w:val="00172E67"/>
    <w:rsid w:val="00173714"/>
    <w:rsid w:val="00173964"/>
    <w:rsid w:val="0017719E"/>
    <w:rsid w:val="00177662"/>
    <w:rsid w:val="00182413"/>
    <w:rsid w:val="00183B29"/>
    <w:rsid w:val="0018448A"/>
    <w:rsid w:val="001A51A3"/>
    <w:rsid w:val="001C48A5"/>
    <w:rsid w:val="001C7B93"/>
    <w:rsid w:val="001D7829"/>
    <w:rsid w:val="001E4C20"/>
    <w:rsid w:val="001E6896"/>
    <w:rsid w:val="001F0307"/>
    <w:rsid w:val="001F14AB"/>
    <w:rsid w:val="001F5D62"/>
    <w:rsid w:val="00200BC0"/>
    <w:rsid w:val="00202139"/>
    <w:rsid w:val="00206D9E"/>
    <w:rsid w:val="00211C11"/>
    <w:rsid w:val="00212864"/>
    <w:rsid w:val="00212939"/>
    <w:rsid w:val="00215327"/>
    <w:rsid w:val="00215F8C"/>
    <w:rsid w:val="00216C4F"/>
    <w:rsid w:val="0022039D"/>
    <w:rsid w:val="00221C75"/>
    <w:rsid w:val="00246C47"/>
    <w:rsid w:val="002503C6"/>
    <w:rsid w:val="00256277"/>
    <w:rsid w:val="0026250F"/>
    <w:rsid w:val="00273DF2"/>
    <w:rsid w:val="00277DBF"/>
    <w:rsid w:val="00287F22"/>
    <w:rsid w:val="0029703D"/>
    <w:rsid w:val="002A1104"/>
    <w:rsid w:val="002B1369"/>
    <w:rsid w:val="002B32B2"/>
    <w:rsid w:val="002D0539"/>
    <w:rsid w:val="002D6CC5"/>
    <w:rsid w:val="002E1B98"/>
    <w:rsid w:val="002F2537"/>
    <w:rsid w:val="002F2B88"/>
    <w:rsid w:val="002F6D8C"/>
    <w:rsid w:val="002F73BD"/>
    <w:rsid w:val="003072B4"/>
    <w:rsid w:val="0031332B"/>
    <w:rsid w:val="003202C2"/>
    <w:rsid w:val="00321585"/>
    <w:rsid w:val="00324E64"/>
    <w:rsid w:val="00327844"/>
    <w:rsid w:val="00332FD9"/>
    <w:rsid w:val="00334415"/>
    <w:rsid w:val="00334A01"/>
    <w:rsid w:val="00340AEB"/>
    <w:rsid w:val="00351B4B"/>
    <w:rsid w:val="0035339A"/>
    <w:rsid w:val="00353946"/>
    <w:rsid w:val="0036499D"/>
    <w:rsid w:val="00373466"/>
    <w:rsid w:val="003748B6"/>
    <w:rsid w:val="0037531A"/>
    <w:rsid w:val="00380A7F"/>
    <w:rsid w:val="003820C8"/>
    <w:rsid w:val="00382EAF"/>
    <w:rsid w:val="00386E43"/>
    <w:rsid w:val="003927EC"/>
    <w:rsid w:val="00392D6F"/>
    <w:rsid w:val="00393F13"/>
    <w:rsid w:val="003B1440"/>
    <w:rsid w:val="003B1509"/>
    <w:rsid w:val="003B5492"/>
    <w:rsid w:val="003C25AD"/>
    <w:rsid w:val="003D2CBB"/>
    <w:rsid w:val="003E604B"/>
    <w:rsid w:val="003E6E68"/>
    <w:rsid w:val="003F1A0E"/>
    <w:rsid w:val="003F2BEB"/>
    <w:rsid w:val="003F360D"/>
    <w:rsid w:val="00402F3F"/>
    <w:rsid w:val="00403934"/>
    <w:rsid w:val="00406FBF"/>
    <w:rsid w:val="004165ED"/>
    <w:rsid w:val="00416EF7"/>
    <w:rsid w:val="00425004"/>
    <w:rsid w:val="0042556B"/>
    <w:rsid w:val="00425ACE"/>
    <w:rsid w:val="00431475"/>
    <w:rsid w:val="00435E6A"/>
    <w:rsid w:val="004430A4"/>
    <w:rsid w:val="00444E5D"/>
    <w:rsid w:val="00447515"/>
    <w:rsid w:val="0044754F"/>
    <w:rsid w:val="00453436"/>
    <w:rsid w:val="004567EF"/>
    <w:rsid w:val="004671D1"/>
    <w:rsid w:val="0047232D"/>
    <w:rsid w:val="004761FA"/>
    <w:rsid w:val="00487FEC"/>
    <w:rsid w:val="0049144C"/>
    <w:rsid w:val="004A08FA"/>
    <w:rsid w:val="004A2683"/>
    <w:rsid w:val="004A5D74"/>
    <w:rsid w:val="004B6F4B"/>
    <w:rsid w:val="004C1A53"/>
    <w:rsid w:val="004C7378"/>
    <w:rsid w:val="004D1C26"/>
    <w:rsid w:val="004D24BB"/>
    <w:rsid w:val="004D7329"/>
    <w:rsid w:val="004E2DCA"/>
    <w:rsid w:val="004E535C"/>
    <w:rsid w:val="004F0375"/>
    <w:rsid w:val="004F6124"/>
    <w:rsid w:val="00501611"/>
    <w:rsid w:val="00501908"/>
    <w:rsid w:val="00502A96"/>
    <w:rsid w:val="005119EB"/>
    <w:rsid w:val="00515C9F"/>
    <w:rsid w:val="00525A70"/>
    <w:rsid w:val="005275F6"/>
    <w:rsid w:val="005303A2"/>
    <w:rsid w:val="00536138"/>
    <w:rsid w:val="00537A22"/>
    <w:rsid w:val="00547009"/>
    <w:rsid w:val="005473D9"/>
    <w:rsid w:val="00551455"/>
    <w:rsid w:val="005528F6"/>
    <w:rsid w:val="00553A07"/>
    <w:rsid w:val="005619F5"/>
    <w:rsid w:val="00567ABC"/>
    <w:rsid w:val="005725A7"/>
    <w:rsid w:val="00572D9A"/>
    <w:rsid w:val="0057459C"/>
    <w:rsid w:val="00577C78"/>
    <w:rsid w:val="005968DE"/>
    <w:rsid w:val="0059798B"/>
    <w:rsid w:val="005A1A7E"/>
    <w:rsid w:val="005A2CC4"/>
    <w:rsid w:val="005A4F5E"/>
    <w:rsid w:val="005A6097"/>
    <w:rsid w:val="005A7690"/>
    <w:rsid w:val="005B2629"/>
    <w:rsid w:val="005B4F31"/>
    <w:rsid w:val="005B58DE"/>
    <w:rsid w:val="005C64D4"/>
    <w:rsid w:val="005D1596"/>
    <w:rsid w:val="005D3439"/>
    <w:rsid w:val="005D60FA"/>
    <w:rsid w:val="005E0754"/>
    <w:rsid w:val="005E38F2"/>
    <w:rsid w:val="006002B7"/>
    <w:rsid w:val="00602A79"/>
    <w:rsid w:val="00603D3E"/>
    <w:rsid w:val="00604D93"/>
    <w:rsid w:val="00605929"/>
    <w:rsid w:val="0060701C"/>
    <w:rsid w:val="006214D7"/>
    <w:rsid w:val="006219B6"/>
    <w:rsid w:val="006232EA"/>
    <w:rsid w:val="00625915"/>
    <w:rsid w:val="0062670B"/>
    <w:rsid w:val="00632D59"/>
    <w:rsid w:val="006417D3"/>
    <w:rsid w:val="00653078"/>
    <w:rsid w:val="00655A2C"/>
    <w:rsid w:val="00666C91"/>
    <w:rsid w:val="00670AD6"/>
    <w:rsid w:val="006762A1"/>
    <w:rsid w:val="00694992"/>
    <w:rsid w:val="00694A94"/>
    <w:rsid w:val="00695538"/>
    <w:rsid w:val="006A2F3E"/>
    <w:rsid w:val="006A60C6"/>
    <w:rsid w:val="006A6156"/>
    <w:rsid w:val="006A6C3A"/>
    <w:rsid w:val="006C21FA"/>
    <w:rsid w:val="006C6AEA"/>
    <w:rsid w:val="006C7C33"/>
    <w:rsid w:val="006D2BD2"/>
    <w:rsid w:val="006D3B91"/>
    <w:rsid w:val="006D4567"/>
    <w:rsid w:val="006E0314"/>
    <w:rsid w:val="006E1865"/>
    <w:rsid w:val="006F7639"/>
    <w:rsid w:val="007014D2"/>
    <w:rsid w:val="007046C7"/>
    <w:rsid w:val="007073E9"/>
    <w:rsid w:val="00715013"/>
    <w:rsid w:val="00723781"/>
    <w:rsid w:val="00731DD8"/>
    <w:rsid w:val="00733541"/>
    <w:rsid w:val="00737A49"/>
    <w:rsid w:val="00742F60"/>
    <w:rsid w:val="00744C00"/>
    <w:rsid w:val="0074522C"/>
    <w:rsid w:val="00745989"/>
    <w:rsid w:val="0075384A"/>
    <w:rsid w:val="0076238C"/>
    <w:rsid w:val="0076520B"/>
    <w:rsid w:val="0076577D"/>
    <w:rsid w:val="00767E37"/>
    <w:rsid w:val="0077011F"/>
    <w:rsid w:val="007739FA"/>
    <w:rsid w:val="00774464"/>
    <w:rsid w:val="00776761"/>
    <w:rsid w:val="00785197"/>
    <w:rsid w:val="0079504D"/>
    <w:rsid w:val="0079553B"/>
    <w:rsid w:val="007A1F73"/>
    <w:rsid w:val="007A3854"/>
    <w:rsid w:val="007A4015"/>
    <w:rsid w:val="007A6C17"/>
    <w:rsid w:val="007B2C3D"/>
    <w:rsid w:val="007B3AB8"/>
    <w:rsid w:val="007B74D4"/>
    <w:rsid w:val="007C3BC5"/>
    <w:rsid w:val="007C5ACE"/>
    <w:rsid w:val="007C6C0C"/>
    <w:rsid w:val="007D2972"/>
    <w:rsid w:val="007D676A"/>
    <w:rsid w:val="007D6815"/>
    <w:rsid w:val="007E3C26"/>
    <w:rsid w:val="007E531F"/>
    <w:rsid w:val="007F452E"/>
    <w:rsid w:val="007F6199"/>
    <w:rsid w:val="007F7872"/>
    <w:rsid w:val="0080161D"/>
    <w:rsid w:val="00804FFB"/>
    <w:rsid w:val="00805EF2"/>
    <w:rsid w:val="00814069"/>
    <w:rsid w:val="0081506E"/>
    <w:rsid w:val="0081639D"/>
    <w:rsid w:val="0082686D"/>
    <w:rsid w:val="008268AC"/>
    <w:rsid w:val="008317FE"/>
    <w:rsid w:val="00836312"/>
    <w:rsid w:val="00837AA8"/>
    <w:rsid w:val="00837BEC"/>
    <w:rsid w:val="00841640"/>
    <w:rsid w:val="00844AD8"/>
    <w:rsid w:val="00857757"/>
    <w:rsid w:val="00860CA1"/>
    <w:rsid w:val="008630DC"/>
    <w:rsid w:val="00866A18"/>
    <w:rsid w:val="00885E32"/>
    <w:rsid w:val="00886621"/>
    <w:rsid w:val="008876D5"/>
    <w:rsid w:val="008916F6"/>
    <w:rsid w:val="0089416D"/>
    <w:rsid w:val="00895066"/>
    <w:rsid w:val="00896AE7"/>
    <w:rsid w:val="008A1BA2"/>
    <w:rsid w:val="008B3FEF"/>
    <w:rsid w:val="008C1841"/>
    <w:rsid w:val="008C2560"/>
    <w:rsid w:val="008C35E4"/>
    <w:rsid w:val="008C708D"/>
    <w:rsid w:val="008E3520"/>
    <w:rsid w:val="008E52F9"/>
    <w:rsid w:val="008E5E16"/>
    <w:rsid w:val="008E656A"/>
    <w:rsid w:val="008F3419"/>
    <w:rsid w:val="008F3AA0"/>
    <w:rsid w:val="008F4AA2"/>
    <w:rsid w:val="008F60E7"/>
    <w:rsid w:val="00911569"/>
    <w:rsid w:val="00911A3D"/>
    <w:rsid w:val="00916FA6"/>
    <w:rsid w:val="00922A48"/>
    <w:rsid w:val="0092408C"/>
    <w:rsid w:val="00930F21"/>
    <w:rsid w:val="0093114A"/>
    <w:rsid w:val="00931F55"/>
    <w:rsid w:val="00937D9A"/>
    <w:rsid w:val="00940FA8"/>
    <w:rsid w:val="009440C9"/>
    <w:rsid w:val="00954FDA"/>
    <w:rsid w:val="00956CDC"/>
    <w:rsid w:val="0097649D"/>
    <w:rsid w:val="0098116C"/>
    <w:rsid w:val="00985213"/>
    <w:rsid w:val="009909EF"/>
    <w:rsid w:val="009944D9"/>
    <w:rsid w:val="0099749E"/>
    <w:rsid w:val="009A1263"/>
    <w:rsid w:val="009A1F93"/>
    <w:rsid w:val="009A432D"/>
    <w:rsid w:val="009A55A6"/>
    <w:rsid w:val="009B3B75"/>
    <w:rsid w:val="009B4454"/>
    <w:rsid w:val="009B5433"/>
    <w:rsid w:val="009C20B2"/>
    <w:rsid w:val="009D32E0"/>
    <w:rsid w:val="009F021F"/>
    <w:rsid w:val="009F0C8B"/>
    <w:rsid w:val="009F170A"/>
    <w:rsid w:val="009F2CC5"/>
    <w:rsid w:val="009F2F4A"/>
    <w:rsid w:val="009F425A"/>
    <w:rsid w:val="00A008AA"/>
    <w:rsid w:val="00A01875"/>
    <w:rsid w:val="00A11625"/>
    <w:rsid w:val="00A145B7"/>
    <w:rsid w:val="00A16375"/>
    <w:rsid w:val="00A422CD"/>
    <w:rsid w:val="00A42E63"/>
    <w:rsid w:val="00A43504"/>
    <w:rsid w:val="00A441A7"/>
    <w:rsid w:val="00A56D20"/>
    <w:rsid w:val="00A64BF6"/>
    <w:rsid w:val="00A706EF"/>
    <w:rsid w:val="00A727CE"/>
    <w:rsid w:val="00A76DB3"/>
    <w:rsid w:val="00A77A23"/>
    <w:rsid w:val="00A82604"/>
    <w:rsid w:val="00A95BAF"/>
    <w:rsid w:val="00A95E88"/>
    <w:rsid w:val="00A96D80"/>
    <w:rsid w:val="00A96E21"/>
    <w:rsid w:val="00A97A86"/>
    <w:rsid w:val="00AA38A9"/>
    <w:rsid w:val="00AA585F"/>
    <w:rsid w:val="00AA6730"/>
    <w:rsid w:val="00AB01D5"/>
    <w:rsid w:val="00AB3CBE"/>
    <w:rsid w:val="00AB57AF"/>
    <w:rsid w:val="00AC45D2"/>
    <w:rsid w:val="00AD30F3"/>
    <w:rsid w:val="00AD6AD6"/>
    <w:rsid w:val="00AE0C12"/>
    <w:rsid w:val="00AE5419"/>
    <w:rsid w:val="00AE55A8"/>
    <w:rsid w:val="00AE5FC7"/>
    <w:rsid w:val="00AE653E"/>
    <w:rsid w:val="00AF63EC"/>
    <w:rsid w:val="00B013B8"/>
    <w:rsid w:val="00B05A06"/>
    <w:rsid w:val="00B073FD"/>
    <w:rsid w:val="00B10D99"/>
    <w:rsid w:val="00B113C6"/>
    <w:rsid w:val="00B15FCB"/>
    <w:rsid w:val="00B20E09"/>
    <w:rsid w:val="00B3067E"/>
    <w:rsid w:val="00B30921"/>
    <w:rsid w:val="00B3255A"/>
    <w:rsid w:val="00B32CB7"/>
    <w:rsid w:val="00B454D5"/>
    <w:rsid w:val="00B63A87"/>
    <w:rsid w:val="00B70655"/>
    <w:rsid w:val="00B738AB"/>
    <w:rsid w:val="00B809CB"/>
    <w:rsid w:val="00B86F91"/>
    <w:rsid w:val="00B91570"/>
    <w:rsid w:val="00B95E90"/>
    <w:rsid w:val="00BA34B7"/>
    <w:rsid w:val="00BA455B"/>
    <w:rsid w:val="00BA5265"/>
    <w:rsid w:val="00BB3D48"/>
    <w:rsid w:val="00BC21D2"/>
    <w:rsid w:val="00BC5104"/>
    <w:rsid w:val="00BD02BF"/>
    <w:rsid w:val="00BD62A2"/>
    <w:rsid w:val="00BE06D0"/>
    <w:rsid w:val="00BF3B9D"/>
    <w:rsid w:val="00BF6CF1"/>
    <w:rsid w:val="00BF7B48"/>
    <w:rsid w:val="00C02050"/>
    <w:rsid w:val="00C045DB"/>
    <w:rsid w:val="00C22D22"/>
    <w:rsid w:val="00C258A0"/>
    <w:rsid w:val="00C34E6A"/>
    <w:rsid w:val="00C350C0"/>
    <w:rsid w:val="00C35B10"/>
    <w:rsid w:val="00C407F2"/>
    <w:rsid w:val="00C50601"/>
    <w:rsid w:val="00C536C4"/>
    <w:rsid w:val="00C54E65"/>
    <w:rsid w:val="00C6104C"/>
    <w:rsid w:val="00C67271"/>
    <w:rsid w:val="00C7188A"/>
    <w:rsid w:val="00C75C19"/>
    <w:rsid w:val="00C767DA"/>
    <w:rsid w:val="00C80160"/>
    <w:rsid w:val="00C81678"/>
    <w:rsid w:val="00C86A62"/>
    <w:rsid w:val="00C97132"/>
    <w:rsid w:val="00CA1463"/>
    <w:rsid w:val="00CA6F23"/>
    <w:rsid w:val="00CB2671"/>
    <w:rsid w:val="00CB40BD"/>
    <w:rsid w:val="00CC0E73"/>
    <w:rsid w:val="00CC25D0"/>
    <w:rsid w:val="00CF41B4"/>
    <w:rsid w:val="00CF76E2"/>
    <w:rsid w:val="00D0436E"/>
    <w:rsid w:val="00D15431"/>
    <w:rsid w:val="00D26989"/>
    <w:rsid w:val="00D35BDB"/>
    <w:rsid w:val="00D410E6"/>
    <w:rsid w:val="00D5295D"/>
    <w:rsid w:val="00D574AD"/>
    <w:rsid w:val="00D577FC"/>
    <w:rsid w:val="00D61785"/>
    <w:rsid w:val="00D75C71"/>
    <w:rsid w:val="00D8298E"/>
    <w:rsid w:val="00D86266"/>
    <w:rsid w:val="00D91A26"/>
    <w:rsid w:val="00D933CB"/>
    <w:rsid w:val="00D93E21"/>
    <w:rsid w:val="00DA1CE0"/>
    <w:rsid w:val="00DA4F73"/>
    <w:rsid w:val="00DB4CE6"/>
    <w:rsid w:val="00DC0B74"/>
    <w:rsid w:val="00DC76E3"/>
    <w:rsid w:val="00DD58E3"/>
    <w:rsid w:val="00DE468A"/>
    <w:rsid w:val="00DE58E5"/>
    <w:rsid w:val="00DF0BE0"/>
    <w:rsid w:val="00DF47F9"/>
    <w:rsid w:val="00DF4F2E"/>
    <w:rsid w:val="00E01948"/>
    <w:rsid w:val="00E22006"/>
    <w:rsid w:val="00E261D5"/>
    <w:rsid w:val="00E33D63"/>
    <w:rsid w:val="00E406EC"/>
    <w:rsid w:val="00E43466"/>
    <w:rsid w:val="00E519A5"/>
    <w:rsid w:val="00E52A71"/>
    <w:rsid w:val="00E55398"/>
    <w:rsid w:val="00E76CB7"/>
    <w:rsid w:val="00E778FB"/>
    <w:rsid w:val="00E85F48"/>
    <w:rsid w:val="00E87840"/>
    <w:rsid w:val="00E9347C"/>
    <w:rsid w:val="00EA5269"/>
    <w:rsid w:val="00EB4CC5"/>
    <w:rsid w:val="00EC11EA"/>
    <w:rsid w:val="00EC31B8"/>
    <w:rsid w:val="00EC553B"/>
    <w:rsid w:val="00EE0AF9"/>
    <w:rsid w:val="00EE1474"/>
    <w:rsid w:val="00EE2024"/>
    <w:rsid w:val="00EE4A5C"/>
    <w:rsid w:val="00EE6703"/>
    <w:rsid w:val="00EF246A"/>
    <w:rsid w:val="00F001DF"/>
    <w:rsid w:val="00F058C5"/>
    <w:rsid w:val="00F22BF4"/>
    <w:rsid w:val="00F247E2"/>
    <w:rsid w:val="00F258EA"/>
    <w:rsid w:val="00F2622C"/>
    <w:rsid w:val="00F44DCA"/>
    <w:rsid w:val="00F51680"/>
    <w:rsid w:val="00F5379F"/>
    <w:rsid w:val="00F55D1D"/>
    <w:rsid w:val="00F62044"/>
    <w:rsid w:val="00F6211A"/>
    <w:rsid w:val="00F65A39"/>
    <w:rsid w:val="00F676EC"/>
    <w:rsid w:val="00F72FCD"/>
    <w:rsid w:val="00F906AE"/>
    <w:rsid w:val="00F94109"/>
    <w:rsid w:val="00F9746D"/>
    <w:rsid w:val="00FA1D43"/>
    <w:rsid w:val="00FB00EE"/>
    <w:rsid w:val="00FB63D0"/>
    <w:rsid w:val="00FD2488"/>
    <w:rsid w:val="00FD31DF"/>
    <w:rsid w:val="00FD4682"/>
    <w:rsid w:val="00FD7E2C"/>
    <w:rsid w:val="00FE467F"/>
    <w:rsid w:val="00FE6B48"/>
    <w:rsid w:val="00FF0D11"/>
    <w:rsid w:val="08262917"/>
    <w:rsid w:val="09AD1BC8"/>
    <w:rsid w:val="109412BF"/>
    <w:rsid w:val="33333165"/>
    <w:rsid w:val="41E91134"/>
    <w:rsid w:val="48A43E0B"/>
    <w:rsid w:val="4AC27CB3"/>
    <w:rsid w:val="4AD00D11"/>
    <w:rsid w:val="5A063FFF"/>
    <w:rsid w:val="606A5B7F"/>
    <w:rsid w:val="66147A6B"/>
    <w:rsid w:val="76AA0423"/>
    <w:rsid w:val="7C2E3ECA"/>
    <w:rsid w:val="7EBB5C27"/>
    <w:rsid w:val="7F1F12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Date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5E90"/>
    <w:pPr>
      <w:widowControl w:val="0"/>
      <w:jc w:val="both"/>
    </w:pPr>
    <w:rPr>
      <w:rFonts w:eastAsia="仿宋_GB2312"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rsid w:val="00B95E90"/>
    <w:rPr>
      <w:rFonts w:ascii="宋体" w:eastAsia="宋体" w:hAnsi="Courier New" w:cs="宋体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B95E90"/>
    <w:rPr>
      <w:rFonts w:ascii="宋体" w:hAnsi="Courier New" w:cs="宋体"/>
      <w:kern w:val="2"/>
      <w:sz w:val="21"/>
      <w:szCs w:val="21"/>
    </w:rPr>
  </w:style>
  <w:style w:type="paragraph" w:styleId="Date">
    <w:name w:val="Date"/>
    <w:basedOn w:val="Normal"/>
    <w:next w:val="Normal"/>
    <w:link w:val="DateChar"/>
    <w:uiPriority w:val="99"/>
    <w:rsid w:val="00B95E90"/>
    <w:pPr>
      <w:ind w:leftChars="2500" w:left="100"/>
    </w:pPr>
  </w:style>
  <w:style w:type="character" w:customStyle="1" w:styleId="DateChar">
    <w:name w:val="Date Char"/>
    <w:basedOn w:val="DefaultParagraphFont"/>
    <w:link w:val="Date"/>
    <w:uiPriority w:val="99"/>
    <w:semiHidden/>
    <w:rsid w:val="001E49FE"/>
    <w:rPr>
      <w:rFonts w:eastAsia="仿宋_GB2312"/>
      <w:sz w:val="32"/>
      <w:szCs w:val="32"/>
    </w:rPr>
  </w:style>
  <w:style w:type="paragraph" w:styleId="Footer">
    <w:name w:val="footer"/>
    <w:basedOn w:val="Normal"/>
    <w:link w:val="FooterChar"/>
    <w:uiPriority w:val="99"/>
    <w:rsid w:val="00B95E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1E49FE"/>
    <w:rPr>
      <w:rFonts w:eastAsia="仿宋_GB2312"/>
      <w:sz w:val="18"/>
      <w:szCs w:val="18"/>
    </w:rPr>
  </w:style>
  <w:style w:type="paragraph" w:styleId="Header">
    <w:name w:val="header"/>
    <w:basedOn w:val="Normal"/>
    <w:link w:val="HeaderChar"/>
    <w:uiPriority w:val="99"/>
    <w:rsid w:val="00B95E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1E49FE"/>
    <w:rPr>
      <w:rFonts w:eastAsia="仿宋_GB2312"/>
      <w:sz w:val="18"/>
      <w:szCs w:val="18"/>
    </w:rPr>
  </w:style>
  <w:style w:type="character" w:styleId="PageNumber">
    <w:name w:val="page number"/>
    <w:basedOn w:val="DefaultParagraphFont"/>
    <w:uiPriority w:val="99"/>
    <w:rsid w:val="00B95E90"/>
  </w:style>
  <w:style w:type="table" w:styleId="TableGrid">
    <w:name w:val="Table Grid"/>
    <w:basedOn w:val="TableNormal"/>
    <w:uiPriority w:val="99"/>
    <w:rsid w:val="00B95E90"/>
    <w:rPr>
      <w:rFonts w:ascii="Calibri" w:hAnsi="Calibri" w:cs="Calibri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3</Pages>
  <Words>169</Words>
  <Characters>966</Characters>
  <Application>Microsoft Office Outlook</Application>
  <DocSecurity>0</DocSecurity>
  <Lines>0</Lines>
  <Paragraphs>0</Paragraphs>
  <ScaleCrop>false</ScaleCrop>
  <Company>CHINA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四川农业大学第十一届5</dc:title>
  <dc:subject/>
  <dc:creator>尹子臣</dc:creator>
  <cp:keywords/>
  <dc:description/>
  <cp:lastModifiedBy>王莉</cp:lastModifiedBy>
  <cp:revision>2</cp:revision>
  <cp:lastPrinted>2016-04-18T01:47:00Z</cp:lastPrinted>
  <dcterms:created xsi:type="dcterms:W3CDTF">2017-04-18T08:38:00Z</dcterms:created>
  <dcterms:modified xsi:type="dcterms:W3CDTF">2017-04-18T08:38:00Z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