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49" w:rsidRDefault="00494349" w:rsidP="00203B0E">
      <w:pPr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1</w:t>
      </w:r>
    </w:p>
    <w:p w:rsidR="00494349" w:rsidRDefault="00494349" w:rsidP="00203B0E">
      <w:pPr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B222BC">
        <w:rPr>
          <w:rFonts w:ascii="黑体" w:eastAsia="黑体" w:hAnsi="黑体" w:cs="黑体" w:hint="eastAsia"/>
          <w:b/>
          <w:bCs/>
          <w:sz w:val="32"/>
          <w:szCs w:val="32"/>
        </w:rPr>
        <w:t>食品学院团委学生会第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十</w:t>
      </w:r>
      <w:r w:rsidRPr="00B222BC">
        <w:rPr>
          <w:rFonts w:ascii="黑体" w:eastAsia="黑体" w:hAnsi="黑体" w:cs="黑体" w:hint="eastAsia"/>
          <w:b/>
          <w:bCs/>
          <w:sz w:val="32"/>
          <w:szCs w:val="32"/>
        </w:rPr>
        <w:t>届主席团选举大会学生代表统计表</w:t>
      </w:r>
    </w:p>
    <w:tbl>
      <w:tblPr>
        <w:tblpPr w:leftFromText="180" w:rightFromText="180" w:vertAnchor="text" w:horzAnchor="page" w:tblpX="1476" w:tblpY="330"/>
        <w:tblOverlap w:val="never"/>
        <w:tblW w:w="13751" w:type="dxa"/>
        <w:tblLayout w:type="fixed"/>
        <w:tblCellMar>
          <w:left w:w="15" w:type="dxa"/>
          <w:right w:w="15" w:type="dxa"/>
        </w:tblCellMar>
        <w:tblLook w:val="00A0"/>
      </w:tblPr>
      <w:tblGrid>
        <w:gridCol w:w="2330"/>
        <w:gridCol w:w="2375"/>
        <w:gridCol w:w="1675"/>
        <w:gridCol w:w="1757"/>
        <w:gridCol w:w="2186"/>
        <w:gridCol w:w="3428"/>
      </w:tblGrid>
      <w:tr w:rsidR="00494349" w:rsidRPr="003C2822">
        <w:trPr>
          <w:trHeight w:val="285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班级</w:t>
            </w:r>
            <w:r w:rsidRPr="003C2822">
              <w:rPr>
                <w:rFonts w:ascii="宋体" w:hAnsi="宋体" w:cs="宋体"/>
                <w:color w:val="000000"/>
                <w:sz w:val="28"/>
                <w:szCs w:val="28"/>
              </w:rPr>
              <w:t>/</w:t>
            </w: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小班</w:t>
            </w:r>
            <w:r w:rsidRPr="003C2822">
              <w:rPr>
                <w:rFonts w:ascii="宋体" w:hAnsi="宋体" w:cs="宋体"/>
                <w:color w:val="000000"/>
                <w:sz w:val="28"/>
                <w:szCs w:val="28"/>
              </w:rPr>
              <w:t>/</w:t>
            </w: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部门人数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应到人数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实到人数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选举结果</w:t>
            </w:r>
          </w:p>
        </w:tc>
      </w:tr>
      <w:tr w:rsidR="00494349" w:rsidRPr="003C2822">
        <w:trPr>
          <w:trHeight w:val="285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学生代表姓名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3C2822">
              <w:rPr>
                <w:rFonts w:ascii="宋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</w:tr>
      <w:tr w:rsidR="00494349" w:rsidRPr="003C2822">
        <w:trPr>
          <w:trHeight w:val="45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left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Pr="003C2822" w:rsidRDefault="00494349" w:rsidP="005320E8">
            <w:pPr>
              <w:autoSpaceDN w:val="0"/>
              <w:jc w:val="left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</w:tr>
      <w:tr w:rsidR="00494349" w:rsidRPr="003C2822">
        <w:trPr>
          <w:trHeight w:val="624"/>
        </w:trPr>
        <w:tc>
          <w:tcPr>
            <w:tcW w:w="137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349" w:rsidRDefault="00494349" w:rsidP="005320E8">
            <w:pPr>
              <w:autoSpaceDN w:val="0"/>
              <w:jc w:val="left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注：各小班、部门切实根据民主选举程序召开本班、本部门选举会议，本班参会人选达到</w:t>
            </w:r>
            <w:r>
              <w:rPr>
                <w:rFonts w:ascii="宋体" w:hAnsi="宋体" w:cs="宋体"/>
                <w:color w:val="000000"/>
                <w:sz w:val="28"/>
                <w:szCs w:val="28"/>
              </w:rPr>
              <w:t>2/3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以上，选举即有效，反之则无效。选举不能出现违规违纪、贿选、漏选、错选。当选人员要充分代表各班级、部门的意见，能充分反应自身声音，维护广大学生权益。</w:t>
            </w:r>
          </w:p>
        </w:tc>
      </w:tr>
    </w:tbl>
    <w:p w:rsidR="00494349" w:rsidRDefault="00494349">
      <w:pPr>
        <w:rPr>
          <w:rFonts w:cs="Times New Roman"/>
        </w:rPr>
      </w:pPr>
    </w:p>
    <w:sectPr w:rsidR="00494349" w:rsidSect="00203B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B0E"/>
    <w:rsid w:val="00203B0E"/>
    <w:rsid w:val="003C2822"/>
    <w:rsid w:val="00494349"/>
    <w:rsid w:val="005320E8"/>
    <w:rsid w:val="00922002"/>
    <w:rsid w:val="00B222BC"/>
    <w:rsid w:val="00C71D02"/>
    <w:rsid w:val="00D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0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</Words>
  <Characters>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王莉</cp:lastModifiedBy>
  <cp:revision>2</cp:revision>
  <dcterms:created xsi:type="dcterms:W3CDTF">2016-05-05T07:51:00Z</dcterms:created>
  <dcterms:modified xsi:type="dcterms:W3CDTF">2017-04-18T04:08:00Z</dcterms:modified>
</cp:coreProperties>
</file>