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F8" w:rsidRPr="009949F8" w:rsidRDefault="009949F8">
      <w:pPr>
        <w:rPr>
          <w:b/>
          <w:sz w:val="30"/>
          <w:szCs w:val="30"/>
        </w:rPr>
      </w:pPr>
      <w:r w:rsidRPr="009949F8">
        <w:rPr>
          <w:b/>
          <w:sz w:val="30"/>
          <w:szCs w:val="30"/>
        </w:rPr>
        <w:t>附件五：</w:t>
      </w:r>
    </w:p>
    <w:tbl>
      <w:tblPr>
        <w:tblW w:w="5000" w:type="pct"/>
        <w:tblCellSpacing w:w="37" w:type="dxa"/>
        <w:shd w:val="clear" w:color="auto" w:fill="FFFFFF"/>
        <w:tblCellMar>
          <w:left w:w="0" w:type="dxa"/>
          <w:right w:w="0" w:type="dxa"/>
        </w:tblCellMar>
        <w:tblLook w:val="04A0"/>
      </w:tblPr>
      <w:tblGrid>
        <w:gridCol w:w="8454"/>
      </w:tblGrid>
      <w:tr w:rsidR="00996C80" w:rsidRPr="00A3307C" w:rsidTr="00996C80">
        <w:trPr>
          <w:trHeight w:val="3000"/>
          <w:tblCellSpacing w:w="37" w:type="dxa"/>
        </w:trPr>
        <w:tc>
          <w:tcPr>
            <w:tcW w:w="0" w:type="auto"/>
            <w:shd w:val="clear" w:color="auto" w:fill="FFFFFF"/>
            <w:hideMark/>
          </w:tcPr>
          <w:p w:rsidR="00996C80" w:rsidRPr="005F4FAA" w:rsidRDefault="00165E7D" w:rsidP="00D03F0D">
            <w:pPr>
              <w:pStyle w:val="a7"/>
              <w:rPr>
                <w:rStyle w:val="a8"/>
                <w:rFonts w:asciiTheme="majorEastAsia" w:eastAsiaTheme="majorEastAsia" w:hAnsiTheme="majorEastAsia"/>
                <w:b/>
                <w:sz w:val="28"/>
                <w:szCs w:val="28"/>
              </w:rPr>
            </w:pPr>
            <w:r w:rsidRPr="005F4FAA">
              <w:rPr>
                <w:rStyle w:val="a8"/>
                <w:rFonts w:asciiTheme="majorEastAsia" w:eastAsiaTheme="majorEastAsia" w:hAnsiTheme="majorEastAsia" w:hint="eastAsia"/>
                <w:b/>
                <w:sz w:val="28"/>
                <w:szCs w:val="28"/>
              </w:rPr>
              <w:t>暑期社会实践安全文明倡议书</w:t>
            </w:r>
          </w:p>
          <w:p w:rsidR="00996C80" w:rsidRPr="00A05A96" w:rsidRDefault="00996C80" w:rsidP="005A4208">
            <w:pPr>
              <w:widowControl/>
              <w:spacing w:beforeLines="10" w:afterLines="10" w:line="240" w:lineRule="atLeast"/>
              <w:ind w:firstLineChars="200" w:firstLine="420"/>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身为一名</w:t>
            </w:r>
            <w:r w:rsidRPr="00A05A96">
              <w:rPr>
                <w:rFonts w:ascii="Simsun" w:eastAsia="宋体" w:hAnsi="Simsun" w:cs="宋体" w:hint="eastAsia"/>
                <w:color w:val="333333"/>
                <w:kern w:val="0"/>
                <w:szCs w:val="21"/>
              </w:rPr>
              <w:t>川农</w:t>
            </w:r>
            <w:r w:rsidR="00165E7D">
              <w:rPr>
                <w:rFonts w:ascii="Simsun" w:eastAsia="宋体" w:hAnsi="Simsun" w:cs="宋体"/>
                <w:color w:val="333333"/>
                <w:kern w:val="0"/>
                <w:szCs w:val="21"/>
              </w:rPr>
              <w:t>人，我们感到</w:t>
            </w:r>
            <w:r w:rsidRPr="00A05A96">
              <w:rPr>
                <w:rFonts w:ascii="Simsun" w:eastAsia="宋体" w:hAnsi="Simsun" w:cs="宋体"/>
                <w:color w:val="333333"/>
                <w:kern w:val="0"/>
                <w:szCs w:val="21"/>
              </w:rPr>
              <w:t>骄傲与自豪。当我们走出校园，投身实践，我们的一举一动将不仅仅代表我们个人，而将代表整个</w:t>
            </w:r>
            <w:r w:rsidRPr="00A05A96">
              <w:rPr>
                <w:rFonts w:ascii="Simsun" w:eastAsia="宋体" w:hAnsi="Simsun" w:cs="宋体" w:hint="eastAsia"/>
                <w:color w:val="333333"/>
                <w:kern w:val="0"/>
                <w:szCs w:val="21"/>
              </w:rPr>
              <w:t>四川农业大学食品学院</w:t>
            </w:r>
            <w:r w:rsidRPr="00A05A96">
              <w:rPr>
                <w:rFonts w:ascii="Simsun" w:eastAsia="宋体" w:hAnsi="Simsun" w:cs="宋体"/>
                <w:color w:val="333333"/>
                <w:kern w:val="0"/>
                <w:szCs w:val="21"/>
              </w:rPr>
              <w:t>的形象，体现</w:t>
            </w:r>
            <w:r w:rsidRPr="00A05A96">
              <w:rPr>
                <w:rFonts w:ascii="Simsun" w:eastAsia="宋体" w:hAnsi="Simsun" w:cs="宋体" w:hint="eastAsia"/>
                <w:color w:val="333333"/>
                <w:kern w:val="0"/>
                <w:szCs w:val="21"/>
              </w:rPr>
              <w:t>四川农业大学食品</w:t>
            </w:r>
            <w:r w:rsidRPr="00A05A96">
              <w:rPr>
                <w:rFonts w:ascii="Simsun" w:eastAsia="宋体" w:hAnsi="Simsun" w:cs="宋体"/>
                <w:color w:val="333333"/>
                <w:kern w:val="0"/>
                <w:szCs w:val="21"/>
              </w:rPr>
              <w:t>学院学子的风貌。为了将</w:t>
            </w:r>
            <w:r w:rsidRPr="00A05A96">
              <w:rPr>
                <w:rFonts w:ascii="Simsun" w:eastAsia="宋体" w:hAnsi="Simsun" w:cs="宋体" w:hint="eastAsia"/>
                <w:color w:val="333333"/>
                <w:kern w:val="0"/>
                <w:szCs w:val="21"/>
              </w:rPr>
              <w:t>川农</w:t>
            </w:r>
            <w:r w:rsidRPr="00A05A96">
              <w:rPr>
                <w:rFonts w:ascii="Simsun" w:eastAsia="宋体" w:hAnsi="Simsun" w:cs="宋体"/>
                <w:color w:val="333333"/>
                <w:kern w:val="0"/>
                <w:szCs w:val="21"/>
              </w:rPr>
              <w:t>人的文明精神带到我们的所到之处，处理好与接收单位</w:t>
            </w:r>
            <w:r w:rsidR="00165E7D">
              <w:rPr>
                <w:rFonts w:ascii="Simsun" w:eastAsia="宋体" w:hAnsi="Simsun" w:cs="宋体"/>
                <w:color w:val="333333"/>
                <w:kern w:val="0"/>
                <w:szCs w:val="21"/>
              </w:rPr>
              <w:t>的关系，给当地留下良好的印象，顺利的完成社会实践活动，特向</w:t>
            </w:r>
            <w:r w:rsidR="00165E7D">
              <w:rPr>
                <w:rFonts w:ascii="Simsun" w:eastAsia="宋体" w:hAnsi="Simsun" w:cs="宋体" w:hint="eastAsia"/>
                <w:color w:val="333333"/>
                <w:kern w:val="0"/>
                <w:szCs w:val="21"/>
              </w:rPr>
              <w:t>全院学生</w:t>
            </w:r>
            <w:r w:rsidRPr="00A05A96">
              <w:rPr>
                <w:rFonts w:ascii="Simsun" w:eastAsia="宋体" w:hAnsi="Simsun" w:cs="宋体"/>
                <w:color w:val="333333"/>
                <w:kern w:val="0"/>
                <w:szCs w:val="21"/>
              </w:rPr>
              <w:t>提出以下</w:t>
            </w:r>
            <w:r w:rsidR="00A3307C" w:rsidRPr="00A05A96">
              <w:rPr>
                <w:rFonts w:ascii="Simsun" w:eastAsia="宋体" w:hAnsi="Simsun" w:cs="宋体" w:hint="eastAsia"/>
                <w:color w:val="333333"/>
                <w:kern w:val="0"/>
                <w:szCs w:val="21"/>
              </w:rPr>
              <w:t>安全</w:t>
            </w:r>
            <w:r w:rsidR="00A3307C" w:rsidRPr="00A05A96">
              <w:rPr>
                <w:rFonts w:ascii="Simsun" w:eastAsia="宋体" w:hAnsi="Simsun" w:cs="宋体"/>
                <w:color w:val="333333"/>
                <w:kern w:val="0"/>
                <w:szCs w:val="21"/>
              </w:rPr>
              <w:t>文明</w:t>
            </w:r>
            <w:r w:rsidR="00A3307C" w:rsidRPr="00A05A96">
              <w:rPr>
                <w:rFonts w:ascii="Simsun" w:eastAsia="宋体" w:hAnsi="Simsun" w:cs="宋体" w:hint="eastAsia"/>
                <w:color w:val="333333"/>
                <w:kern w:val="0"/>
                <w:szCs w:val="21"/>
              </w:rPr>
              <w:t>倡议</w:t>
            </w:r>
            <w:r w:rsidRPr="00A05A96">
              <w:rPr>
                <w:rFonts w:ascii="Simsun" w:eastAsia="宋体" w:hAnsi="Simsun" w:cs="宋体"/>
                <w:color w:val="333333"/>
                <w:kern w:val="0"/>
                <w:szCs w:val="21"/>
              </w:rPr>
              <w:t>，望予以遵守：</w:t>
            </w:r>
          </w:p>
          <w:p w:rsidR="00A3307C" w:rsidRPr="00A05A96" w:rsidRDefault="00A3307C" w:rsidP="005A4208">
            <w:pPr>
              <w:widowControl/>
              <w:spacing w:beforeLines="10" w:afterLines="10" w:line="240" w:lineRule="atLeast"/>
              <w:ind w:firstLineChars="200" w:firstLine="420"/>
              <w:jc w:val="left"/>
              <w:rPr>
                <w:rFonts w:ascii="Simsun" w:eastAsia="宋体" w:hAnsi="Simsun" w:cs="宋体" w:hint="eastAsia"/>
                <w:color w:val="333333"/>
                <w:kern w:val="0"/>
                <w:szCs w:val="21"/>
              </w:rPr>
            </w:pPr>
            <w:r w:rsidRPr="00A05A96">
              <w:rPr>
                <w:rFonts w:ascii="Simsun" w:eastAsia="宋体" w:hAnsi="Simsun" w:cs="宋体" w:hint="eastAsia"/>
                <w:color w:val="333333"/>
                <w:kern w:val="0"/>
                <w:szCs w:val="21"/>
              </w:rPr>
              <w:t>文明部分</w:t>
            </w:r>
          </w:p>
          <w:p w:rsidR="00996C80" w:rsidRPr="00A05A96" w:rsidRDefault="00996C80" w:rsidP="005A4208">
            <w:pPr>
              <w:widowControl/>
              <w:spacing w:beforeLines="10" w:afterLines="10" w:line="240" w:lineRule="atLeast"/>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   </w:t>
            </w:r>
            <w:r w:rsidRPr="00A05A96">
              <w:rPr>
                <w:rFonts w:ascii="Simsun" w:eastAsia="宋体" w:hAnsi="Simsun" w:cs="宋体" w:hint="eastAsia"/>
                <w:color w:val="333333"/>
                <w:kern w:val="0"/>
                <w:szCs w:val="21"/>
              </w:rPr>
              <w:t xml:space="preserve">  </w:t>
            </w:r>
            <w:r w:rsidRPr="00A05A96">
              <w:rPr>
                <w:rFonts w:ascii="Simsun" w:eastAsia="宋体" w:hAnsi="Simsun" w:cs="宋体"/>
                <w:color w:val="333333"/>
                <w:kern w:val="0"/>
                <w:szCs w:val="21"/>
              </w:rPr>
              <w:t>1</w:t>
            </w:r>
            <w:r w:rsidRPr="00A05A96">
              <w:rPr>
                <w:rFonts w:ascii="Simsun" w:eastAsia="宋体" w:hAnsi="Simsun" w:cs="宋体"/>
                <w:color w:val="333333"/>
                <w:kern w:val="0"/>
                <w:szCs w:val="21"/>
              </w:rPr>
              <w:t>、在乘车的过程中，遵守公共秩序，听从领队的指挥。</w:t>
            </w:r>
          </w:p>
          <w:p w:rsidR="00996C80" w:rsidRPr="00A05A96" w:rsidRDefault="00996C80" w:rsidP="005A4208">
            <w:pPr>
              <w:widowControl/>
              <w:spacing w:beforeLines="10" w:afterLines="10" w:line="240" w:lineRule="atLeast"/>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 xml:space="preserve">　</w:t>
            </w:r>
            <w:r w:rsidRPr="00A05A96">
              <w:rPr>
                <w:rFonts w:ascii="Simsun" w:eastAsia="宋体" w:hAnsi="Simsun" w:cs="宋体" w:hint="eastAsia"/>
                <w:color w:val="333333"/>
                <w:kern w:val="0"/>
                <w:szCs w:val="21"/>
              </w:rPr>
              <w:t xml:space="preserve">  2</w:t>
            </w:r>
            <w:r w:rsidRPr="00A05A96">
              <w:rPr>
                <w:rFonts w:ascii="Simsun" w:eastAsia="宋体" w:hAnsi="Simsun" w:cs="宋体"/>
                <w:color w:val="333333"/>
                <w:kern w:val="0"/>
                <w:szCs w:val="21"/>
              </w:rPr>
              <w:t>、在住宿地，要保持卫生整洁。饮食应听从实践地的安排，如果当地条件有限，应尽量克服困难，勿向当地提出过高或不合理的要求。</w:t>
            </w:r>
          </w:p>
          <w:p w:rsidR="00996C80" w:rsidRPr="00A05A96" w:rsidRDefault="00996C80" w:rsidP="005A4208">
            <w:pPr>
              <w:widowControl/>
              <w:spacing w:beforeLines="10" w:afterLines="10" w:line="240" w:lineRule="atLeast"/>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 xml:space="preserve">　</w:t>
            </w:r>
            <w:r w:rsidRPr="00A05A96">
              <w:rPr>
                <w:rFonts w:ascii="Simsun" w:eastAsia="宋体" w:hAnsi="Simsun" w:cs="宋体" w:hint="eastAsia"/>
                <w:color w:val="333333"/>
                <w:kern w:val="0"/>
                <w:szCs w:val="21"/>
              </w:rPr>
              <w:t xml:space="preserve">  3</w:t>
            </w:r>
            <w:r w:rsidRPr="00A05A96">
              <w:rPr>
                <w:rFonts w:ascii="Simsun" w:eastAsia="宋体" w:hAnsi="Simsun" w:cs="宋体"/>
                <w:color w:val="333333"/>
                <w:kern w:val="0"/>
                <w:szCs w:val="21"/>
              </w:rPr>
              <w:t>、适当休整后，尽早的开展实践，注意最基本的礼貌，如敲门，使用礼貌用语，</w:t>
            </w:r>
            <w:proofErr w:type="gramStart"/>
            <w:r w:rsidRPr="00A05A96">
              <w:rPr>
                <w:rFonts w:ascii="Simsun" w:eastAsia="宋体" w:hAnsi="Simsun" w:cs="宋体"/>
                <w:color w:val="333333"/>
                <w:kern w:val="0"/>
                <w:szCs w:val="21"/>
              </w:rPr>
              <w:t>不</w:t>
            </w:r>
            <w:proofErr w:type="gramEnd"/>
            <w:r w:rsidRPr="00A05A96">
              <w:rPr>
                <w:rFonts w:ascii="Simsun" w:eastAsia="宋体" w:hAnsi="Simsun" w:cs="宋体"/>
                <w:color w:val="333333"/>
                <w:kern w:val="0"/>
                <w:szCs w:val="21"/>
              </w:rPr>
              <w:t>随地吐痰等。</w:t>
            </w:r>
          </w:p>
          <w:p w:rsidR="00996C80" w:rsidRPr="00A05A96" w:rsidRDefault="00996C80" w:rsidP="005A4208">
            <w:pPr>
              <w:widowControl/>
              <w:spacing w:beforeLines="10" w:afterLines="10" w:line="240" w:lineRule="atLeast"/>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 xml:space="preserve">　</w:t>
            </w:r>
            <w:r w:rsidR="00586F09" w:rsidRPr="00A05A96">
              <w:rPr>
                <w:rFonts w:ascii="Simsun" w:eastAsia="宋体" w:hAnsi="Simsun" w:cs="宋体" w:hint="eastAsia"/>
                <w:color w:val="333333"/>
                <w:kern w:val="0"/>
                <w:szCs w:val="21"/>
              </w:rPr>
              <w:t xml:space="preserve">  </w:t>
            </w:r>
            <w:r w:rsidRPr="00A05A96">
              <w:rPr>
                <w:rFonts w:ascii="Simsun" w:eastAsia="宋体" w:hAnsi="Simsun" w:cs="宋体" w:hint="eastAsia"/>
                <w:color w:val="333333"/>
                <w:kern w:val="0"/>
                <w:szCs w:val="21"/>
              </w:rPr>
              <w:t>4</w:t>
            </w:r>
            <w:r w:rsidRPr="00A05A96">
              <w:rPr>
                <w:rFonts w:ascii="Simsun" w:eastAsia="宋体" w:hAnsi="Simsun" w:cs="宋体"/>
                <w:color w:val="333333"/>
                <w:kern w:val="0"/>
                <w:szCs w:val="21"/>
              </w:rPr>
              <w:t>、服从实践地安排，如觉得不合理之处，尽量寻</w:t>
            </w:r>
            <w:bookmarkStart w:id="0" w:name="_GoBack"/>
            <w:bookmarkEnd w:id="0"/>
            <w:r w:rsidRPr="00A05A96">
              <w:rPr>
                <w:rFonts w:ascii="Simsun" w:eastAsia="宋体" w:hAnsi="Simsun" w:cs="宋体"/>
                <w:color w:val="333333"/>
                <w:kern w:val="0"/>
                <w:szCs w:val="21"/>
              </w:rPr>
              <w:t>求协商解决。与实践地保持密切联系，加强交流，共同商讨相关事项，不可我行我素。与当地产生矛盾时，应保持冷静，不可闹情绪，影响大局。</w:t>
            </w:r>
          </w:p>
          <w:p w:rsidR="00996C80" w:rsidRPr="00A05A96" w:rsidRDefault="00996C80" w:rsidP="005A4208">
            <w:pPr>
              <w:widowControl/>
              <w:spacing w:beforeLines="10" w:afterLines="10" w:line="240" w:lineRule="atLeast"/>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 xml:space="preserve">　</w:t>
            </w:r>
            <w:r w:rsidR="00586F09" w:rsidRPr="00A05A96">
              <w:rPr>
                <w:rFonts w:ascii="Simsun" w:eastAsia="宋体" w:hAnsi="Simsun" w:cs="宋体" w:hint="eastAsia"/>
                <w:color w:val="333333"/>
                <w:kern w:val="0"/>
                <w:szCs w:val="21"/>
              </w:rPr>
              <w:t xml:space="preserve">  </w:t>
            </w:r>
            <w:r w:rsidRPr="00A05A96">
              <w:rPr>
                <w:rFonts w:ascii="Simsun" w:eastAsia="宋体" w:hAnsi="Simsun" w:cs="宋体" w:hint="eastAsia"/>
                <w:color w:val="333333"/>
                <w:kern w:val="0"/>
                <w:szCs w:val="21"/>
              </w:rPr>
              <w:t>5</w:t>
            </w:r>
            <w:r w:rsidRPr="00A05A96">
              <w:rPr>
                <w:rFonts w:ascii="Simsun" w:eastAsia="宋体" w:hAnsi="Simsun" w:cs="宋体"/>
                <w:color w:val="333333"/>
                <w:kern w:val="0"/>
                <w:szCs w:val="21"/>
              </w:rPr>
              <w:t>、尊重他人，尊重当地习俗，切忌到处炫耀、标榜自己的身份，不要以学历待人。</w:t>
            </w:r>
          </w:p>
          <w:p w:rsidR="00996C80" w:rsidRPr="00A05A96" w:rsidRDefault="00996C80" w:rsidP="005A4208">
            <w:pPr>
              <w:widowControl/>
              <w:spacing w:beforeLines="10" w:afterLines="10" w:line="240" w:lineRule="atLeast"/>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 xml:space="preserve">　</w:t>
            </w:r>
            <w:r w:rsidR="00586F09" w:rsidRPr="00A05A96">
              <w:rPr>
                <w:rFonts w:ascii="Simsun" w:eastAsia="宋体" w:hAnsi="Simsun" w:cs="宋体" w:hint="eastAsia"/>
                <w:color w:val="333333"/>
                <w:kern w:val="0"/>
                <w:szCs w:val="21"/>
              </w:rPr>
              <w:t xml:space="preserve">  </w:t>
            </w:r>
            <w:r w:rsidRPr="00A05A96">
              <w:rPr>
                <w:rFonts w:ascii="Simsun" w:eastAsia="宋体" w:hAnsi="Simsun" w:cs="宋体" w:hint="eastAsia"/>
                <w:color w:val="333333"/>
                <w:kern w:val="0"/>
                <w:szCs w:val="21"/>
              </w:rPr>
              <w:t>6</w:t>
            </w:r>
            <w:r w:rsidRPr="00A05A96">
              <w:rPr>
                <w:rFonts w:ascii="Simsun" w:eastAsia="宋体" w:hAnsi="Simsun" w:cs="宋体"/>
                <w:color w:val="333333"/>
                <w:kern w:val="0"/>
                <w:szCs w:val="21"/>
              </w:rPr>
              <w:t>、衣着得体，忌浓妆艳抹，出席正式场合时，衣着不可过于随便。</w:t>
            </w:r>
          </w:p>
          <w:p w:rsidR="00996C80" w:rsidRPr="00A05A96" w:rsidRDefault="00996C80" w:rsidP="005A4208">
            <w:pPr>
              <w:widowControl/>
              <w:spacing w:beforeLines="10" w:afterLines="10" w:line="240" w:lineRule="atLeast"/>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 xml:space="preserve">　</w:t>
            </w:r>
            <w:r w:rsidR="00586F09" w:rsidRPr="00A05A96">
              <w:rPr>
                <w:rFonts w:ascii="Simsun" w:eastAsia="宋体" w:hAnsi="Simsun" w:cs="宋体" w:hint="eastAsia"/>
                <w:color w:val="333333"/>
                <w:kern w:val="0"/>
                <w:szCs w:val="21"/>
              </w:rPr>
              <w:t xml:space="preserve">  </w:t>
            </w:r>
            <w:r w:rsidRPr="00A05A96">
              <w:rPr>
                <w:rFonts w:ascii="Simsun" w:eastAsia="宋体" w:hAnsi="Simsun" w:cs="宋体" w:hint="eastAsia"/>
                <w:color w:val="333333"/>
                <w:kern w:val="0"/>
                <w:szCs w:val="21"/>
              </w:rPr>
              <w:t>7</w:t>
            </w:r>
            <w:r w:rsidRPr="00A05A96">
              <w:rPr>
                <w:rFonts w:ascii="Simsun" w:eastAsia="宋体" w:hAnsi="Simsun" w:cs="宋体"/>
                <w:color w:val="333333"/>
                <w:kern w:val="0"/>
                <w:szCs w:val="21"/>
              </w:rPr>
              <w:t>、实践过程中要注意节俭，便宜从事。</w:t>
            </w:r>
          </w:p>
          <w:p w:rsidR="00996C80" w:rsidRPr="00A05A96" w:rsidRDefault="00996C80" w:rsidP="005A4208">
            <w:pPr>
              <w:widowControl/>
              <w:spacing w:beforeLines="10" w:afterLines="10" w:line="240" w:lineRule="atLeast"/>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 xml:space="preserve">　</w:t>
            </w:r>
            <w:r w:rsidR="00586F09" w:rsidRPr="00A05A96">
              <w:rPr>
                <w:rFonts w:ascii="Simsun" w:eastAsia="宋体" w:hAnsi="Simsun" w:cs="宋体" w:hint="eastAsia"/>
                <w:color w:val="333333"/>
                <w:kern w:val="0"/>
                <w:szCs w:val="21"/>
              </w:rPr>
              <w:t xml:space="preserve">  </w:t>
            </w:r>
            <w:r w:rsidRPr="00A05A96">
              <w:rPr>
                <w:rFonts w:ascii="Simsun" w:eastAsia="宋体" w:hAnsi="Simsun" w:cs="宋体" w:hint="eastAsia"/>
                <w:color w:val="333333"/>
                <w:kern w:val="0"/>
                <w:szCs w:val="21"/>
              </w:rPr>
              <w:t>8</w:t>
            </w:r>
            <w:r w:rsidRPr="00A05A96">
              <w:rPr>
                <w:rFonts w:ascii="Simsun" w:eastAsia="宋体" w:hAnsi="Simsun" w:cs="宋体"/>
                <w:color w:val="333333"/>
                <w:kern w:val="0"/>
                <w:szCs w:val="21"/>
              </w:rPr>
              <w:t>、树立环保意识，不可随便乱扔垃圾和废品。</w:t>
            </w:r>
          </w:p>
          <w:p w:rsidR="00996C80" w:rsidRPr="00A05A96" w:rsidRDefault="00996C80" w:rsidP="005A4208">
            <w:pPr>
              <w:widowControl/>
              <w:spacing w:beforeLines="10" w:afterLines="10" w:line="240" w:lineRule="atLeast"/>
              <w:jc w:val="left"/>
              <w:rPr>
                <w:rFonts w:ascii="Simsun" w:eastAsia="宋体" w:hAnsi="Simsun" w:cs="宋体" w:hint="eastAsia"/>
                <w:color w:val="333333"/>
                <w:kern w:val="0"/>
                <w:szCs w:val="21"/>
              </w:rPr>
            </w:pPr>
            <w:r w:rsidRPr="00A05A96">
              <w:rPr>
                <w:rFonts w:ascii="Simsun" w:eastAsia="宋体" w:hAnsi="Simsun" w:cs="宋体"/>
                <w:color w:val="333333"/>
                <w:kern w:val="0"/>
                <w:szCs w:val="21"/>
              </w:rPr>
              <w:t xml:space="preserve">　</w:t>
            </w:r>
            <w:r w:rsidR="00586F09" w:rsidRPr="00A05A96">
              <w:rPr>
                <w:rFonts w:ascii="Simsun" w:eastAsia="宋体" w:hAnsi="Simsun" w:cs="宋体" w:hint="eastAsia"/>
                <w:color w:val="333333"/>
                <w:kern w:val="0"/>
                <w:szCs w:val="21"/>
              </w:rPr>
              <w:t xml:space="preserve">  </w:t>
            </w:r>
            <w:r w:rsidRPr="00A05A96">
              <w:rPr>
                <w:rFonts w:ascii="Simsun" w:eastAsia="宋体" w:hAnsi="Simsun" w:cs="宋体" w:hint="eastAsia"/>
                <w:color w:val="333333"/>
                <w:kern w:val="0"/>
                <w:szCs w:val="21"/>
              </w:rPr>
              <w:t>9</w:t>
            </w:r>
            <w:r w:rsidRPr="00A05A96">
              <w:rPr>
                <w:rFonts w:ascii="Simsun" w:eastAsia="宋体" w:hAnsi="Simsun" w:cs="宋体"/>
                <w:color w:val="333333"/>
                <w:kern w:val="0"/>
                <w:szCs w:val="21"/>
              </w:rPr>
              <w:t>、不可接受地方赠品，更不可索要当地特产。</w:t>
            </w:r>
          </w:p>
          <w:p w:rsidR="00996C80" w:rsidRPr="00A05A96" w:rsidRDefault="00996C80" w:rsidP="005A4208">
            <w:pPr>
              <w:widowControl/>
              <w:spacing w:beforeLines="10" w:afterLines="10" w:line="240" w:lineRule="atLeast"/>
              <w:ind w:firstLine="285"/>
              <w:jc w:val="left"/>
              <w:rPr>
                <w:rFonts w:ascii="Simsun" w:eastAsia="宋体" w:hAnsi="Simsun" w:cs="宋体" w:hint="eastAsia"/>
                <w:color w:val="333333"/>
                <w:kern w:val="0"/>
                <w:szCs w:val="21"/>
              </w:rPr>
            </w:pPr>
            <w:r w:rsidRPr="00A05A96">
              <w:rPr>
                <w:rFonts w:ascii="Simsun" w:eastAsia="宋体" w:hAnsi="Simsun" w:cs="宋体" w:hint="eastAsia"/>
                <w:color w:val="333333"/>
                <w:kern w:val="0"/>
                <w:szCs w:val="21"/>
              </w:rPr>
              <w:t>10</w:t>
            </w:r>
            <w:r w:rsidRPr="00A05A96">
              <w:rPr>
                <w:rFonts w:ascii="Simsun" w:eastAsia="宋体" w:hAnsi="Simsun" w:cs="宋体"/>
                <w:color w:val="333333"/>
                <w:kern w:val="0"/>
                <w:szCs w:val="21"/>
              </w:rPr>
              <w:t>、临走时，应主动将住处打扫干净。提前向实践地打招呼，并表示正式感谢</w:t>
            </w:r>
            <w:r w:rsidRPr="00A05A96">
              <w:rPr>
                <w:rFonts w:ascii="Simsun" w:eastAsia="宋体" w:hAnsi="Simsun" w:cs="宋体"/>
                <w:color w:val="333333"/>
                <w:kern w:val="0"/>
                <w:szCs w:val="21"/>
              </w:rPr>
              <w:t>!  </w:t>
            </w:r>
          </w:p>
          <w:p w:rsidR="00A3307C" w:rsidRPr="00A05A96" w:rsidRDefault="00A3307C" w:rsidP="005A4208">
            <w:pPr>
              <w:widowControl/>
              <w:spacing w:beforeLines="10" w:afterLines="10" w:line="240" w:lineRule="atLeast"/>
              <w:ind w:firstLine="285"/>
              <w:jc w:val="left"/>
              <w:rPr>
                <w:rFonts w:ascii="Simsun" w:eastAsia="宋体" w:hAnsi="Simsun" w:cs="宋体" w:hint="eastAsia"/>
                <w:color w:val="333333"/>
                <w:kern w:val="0"/>
                <w:szCs w:val="21"/>
              </w:rPr>
            </w:pPr>
            <w:r w:rsidRPr="00A05A96">
              <w:rPr>
                <w:rFonts w:ascii="Simsun" w:eastAsia="宋体" w:hAnsi="Simsun" w:cs="宋体" w:hint="eastAsia"/>
                <w:color w:val="333333"/>
                <w:kern w:val="0"/>
                <w:szCs w:val="21"/>
              </w:rPr>
              <w:t>安全部分</w:t>
            </w:r>
          </w:p>
          <w:p w:rsidR="00A3307C" w:rsidRPr="00A05A96" w:rsidRDefault="00A3307C" w:rsidP="005A4208">
            <w:pPr>
              <w:pStyle w:val="a3"/>
              <w:spacing w:beforeLines="10" w:beforeAutospacing="0" w:afterLines="10" w:afterAutospacing="0" w:line="240" w:lineRule="atLeast"/>
              <w:ind w:firstLineChars="200" w:firstLine="420"/>
              <w:rPr>
                <w:rFonts w:ascii="Simsun" w:hAnsi="Simsun" w:hint="eastAsia"/>
                <w:color w:val="333333"/>
                <w:sz w:val="21"/>
                <w:szCs w:val="21"/>
              </w:rPr>
            </w:pPr>
            <w:r w:rsidRPr="00A05A96">
              <w:rPr>
                <w:rFonts w:ascii="Simsun" w:hAnsi="Simsun"/>
                <w:color w:val="333333"/>
                <w:sz w:val="21"/>
                <w:szCs w:val="21"/>
              </w:rPr>
              <w:t>1</w:t>
            </w:r>
            <w:r w:rsidRPr="00A05A96">
              <w:rPr>
                <w:rFonts w:ascii="Simsun" w:hAnsi="Simsun"/>
                <w:color w:val="333333"/>
                <w:sz w:val="21"/>
                <w:szCs w:val="21"/>
              </w:rPr>
              <w:t>、注意防窃、防骗、防交通事故、防意外伤害、防止落入传销组织，不到险要地带游玩，不到水库塘坝等地游泳，注意饮食卫生；</w:t>
            </w:r>
          </w:p>
          <w:p w:rsidR="00A3307C" w:rsidRPr="00A05A96" w:rsidRDefault="00A3307C" w:rsidP="005A4208">
            <w:pPr>
              <w:pStyle w:val="a3"/>
              <w:spacing w:beforeLines="10" w:beforeAutospacing="0" w:afterLines="10" w:afterAutospacing="0" w:line="240" w:lineRule="atLeast"/>
              <w:ind w:firstLineChars="200" w:firstLine="420"/>
              <w:rPr>
                <w:rFonts w:ascii="Simsun" w:hAnsi="Simsun" w:hint="eastAsia"/>
                <w:color w:val="333333"/>
                <w:sz w:val="21"/>
                <w:szCs w:val="21"/>
              </w:rPr>
            </w:pPr>
            <w:r w:rsidRPr="00A05A96">
              <w:rPr>
                <w:rFonts w:ascii="Simsun" w:hAnsi="Simsun"/>
                <w:color w:val="333333"/>
                <w:sz w:val="21"/>
                <w:szCs w:val="21"/>
              </w:rPr>
              <w:t>2</w:t>
            </w:r>
            <w:r w:rsidRPr="00A05A96">
              <w:rPr>
                <w:rFonts w:ascii="Simsun" w:hAnsi="Simsun"/>
                <w:color w:val="333333"/>
                <w:sz w:val="21"/>
                <w:szCs w:val="21"/>
              </w:rPr>
              <w:t>、由于本人过错、不可抗力、意外事件导致的自身人身伤害依据《学生伤害事故处理办法》（教育部令第</w:t>
            </w:r>
            <w:r w:rsidRPr="00A05A96">
              <w:rPr>
                <w:rFonts w:ascii="Simsun" w:hAnsi="Simsun"/>
                <w:color w:val="333333"/>
                <w:sz w:val="21"/>
                <w:szCs w:val="21"/>
              </w:rPr>
              <w:t>12</w:t>
            </w:r>
            <w:r w:rsidRPr="00A05A96">
              <w:rPr>
                <w:rFonts w:ascii="Simsun" w:hAnsi="Simsun"/>
                <w:color w:val="333333"/>
                <w:sz w:val="21"/>
                <w:szCs w:val="21"/>
              </w:rPr>
              <w:t>号）处理；</w:t>
            </w:r>
          </w:p>
          <w:p w:rsidR="00A3307C" w:rsidRPr="00A05A96" w:rsidRDefault="00A3307C" w:rsidP="005A4208">
            <w:pPr>
              <w:pStyle w:val="a3"/>
              <w:spacing w:beforeLines="10" w:beforeAutospacing="0" w:afterLines="10" w:afterAutospacing="0" w:line="240" w:lineRule="atLeast"/>
              <w:ind w:firstLineChars="200" w:firstLine="420"/>
              <w:rPr>
                <w:rFonts w:ascii="Simsun" w:hAnsi="Simsun" w:hint="eastAsia"/>
                <w:color w:val="333333"/>
                <w:sz w:val="21"/>
                <w:szCs w:val="21"/>
              </w:rPr>
            </w:pPr>
            <w:r w:rsidRPr="00A05A96">
              <w:rPr>
                <w:rFonts w:ascii="Simsun" w:hAnsi="Simsun"/>
                <w:color w:val="333333"/>
                <w:sz w:val="21"/>
                <w:szCs w:val="21"/>
              </w:rPr>
              <w:t>3</w:t>
            </w:r>
            <w:r w:rsidRPr="00A05A96">
              <w:rPr>
                <w:rFonts w:ascii="Simsun" w:hAnsi="Simsun"/>
                <w:color w:val="333333"/>
                <w:sz w:val="21"/>
                <w:szCs w:val="21"/>
              </w:rPr>
              <w:t>、本人实施的违法行为或违反实践单位的各项规定所造成的损失和引起的法律责任由本人承担。</w:t>
            </w:r>
          </w:p>
          <w:p w:rsidR="00A3307C" w:rsidRPr="00A05A96" w:rsidRDefault="00A3307C" w:rsidP="005A4208">
            <w:pPr>
              <w:pStyle w:val="a3"/>
              <w:spacing w:beforeLines="10" w:beforeAutospacing="0" w:afterLines="10" w:afterAutospacing="0" w:line="240" w:lineRule="atLeast"/>
              <w:ind w:firstLineChars="200" w:firstLine="420"/>
              <w:rPr>
                <w:rFonts w:ascii="Simsun" w:hAnsi="Simsun" w:hint="eastAsia"/>
                <w:color w:val="333333"/>
                <w:sz w:val="21"/>
                <w:szCs w:val="21"/>
              </w:rPr>
            </w:pPr>
            <w:r w:rsidRPr="00A05A96">
              <w:rPr>
                <w:rFonts w:ascii="Simsun" w:hAnsi="Simsun"/>
                <w:color w:val="333333"/>
                <w:sz w:val="21"/>
                <w:szCs w:val="21"/>
              </w:rPr>
              <w:t>4</w:t>
            </w:r>
            <w:r w:rsidRPr="00A05A96">
              <w:rPr>
                <w:rFonts w:ascii="Simsun" w:hAnsi="Simsun"/>
                <w:color w:val="333333"/>
                <w:sz w:val="21"/>
                <w:szCs w:val="21"/>
              </w:rPr>
              <w:t>、本人与当地单位、机构、个人所发生的法律纠纷，依据国家相关法律规定处理，学校和学院无法律责任。</w:t>
            </w:r>
          </w:p>
          <w:p w:rsidR="00A3307C" w:rsidRPr="00A05A96" w:rsidRDefault="00A3307C" w:rsidP="005A4208">
            <w:pPr>
              <w:pStyle w:val="a3"/>
              <w:spacing w:beforeLines="10" w:beforeAutospacing="0" w:afterLines="10" w:afterAutospacing="0" w:line="240" w:lineRule="atLeast"/>
              <w:ind w:firstLineChars="200" w:firstLine="420"/>
              <w:rPr>
                <w:rFonts w:ascii="Simsun" w:hAnsi="Simsun" w:hint="eastAsia"/>
                <w:color w:val="333333"/>
                <w:sz w:val="21"/>
                <w:szCs w:val="21"/>
              </w:rPr>
            </w:pPr>
            <w:r w:rsidRPr="00A05A96">
              <w:rPr>
                <w:rFonts w:ascii="Simsun" w:hAnsi="Simsun"/>
                <w:color w:val="333333"/>
                <w:sz w:val="21"/>
                <w:szCs w:val="21"/>
              </w:rPr>
              <w:t>5</w:t>
            </w:r>
            <w:r w:rsidRPr="00A05A96">
              <w:rPr>
                <w:rFonts w:ascii="Simsun" w:hAnsi="Simsun"/>
                <w:color w:val="333333"/>
                <w:sz w:val="21"/>
                <w:szCs w:val="21"/>
              </w:rPr>
              <w:t>、由于本人的过错造成的第三方的人身伤害或经济损失由本人承担；</w:t>
            </w:r>
          </w:p>
          <w:p w:rsidR="00A3307C" w:rsidRPr="00A05A96" w:rsidRDefault="00A3307C" w:rsidP="005A4208">
            <w:pPr>
              <w:pStyle w:val="a3"/>
              <w:spacing w:beforeLines="10" w:beforeAutospacing="0" w:afterLines="10" w:afterAutospacing="0" w:line="240" w:lineRule="atLeast"/>
              <w:ind w:firstLineChars="200" w:firstLine="420"/>
              <w:rPr>
                <w:rFonts w:ascii="Simsun" w:hAnsi="Simsun" w:hint="eastAsia"/>
                <w:color w:val="333333"/>
                <w:sz w:val="21"/>
                <w:szCs w:val="21"/>
              </w:rPr>
            </w:pPr>
            <w:r w:rsidRPr="00A05A96">
              <w:rPr>
                <w:rFonts w:ascii="Simsun" w:hAnsi="Simsun"/>
                <w:color w:val="333333"/>
                <w:sz w:val="21"/>
                <w:szCs w:val="21"/>
              </w:rPr>
              <w:t>6</w:t>
            </w:r>
            <w:r w:rsidRPr="00A05A96">
              <w:rPr>
                <w:rFonts w:ascii="Simsun" w:hAnsi="Simsun"/>
                <w:color w:val="333333"/>
                <w:sz w:val="21"/>
                <w:szCs w:val="21"/>
              </w:rPr>
              <w:t>、由于违反规定，擅自乘坐存在安全隐患的交通工具所造成的伤害损失由本人承担。</w:t>
            </w:r>
          </w:p>
          <w:p w:rsidR="00A3307C" w:rsidRPr="00A05A96" w:rsidRDefault="00A3307C" w:rsidP="005A4208">
            <w:pPr>
              <w:pStyle w:val="a3"/>
              <w:spacing w:beforeLines="10" w:beforeAutospacing="0" w:afterLines="10" w:afterAutospacing="0" w:line="240" w:lineRule="atLeast"/>
              <w:ind w:firstLineChars="200" w:firstLine="420"/>
              <w:rPr>
                <w:rFonts w:ascii="Simsun" w:hAnsi="Simsun" w:hint="eastAsia"/>
                <w:color w:val="333333"/>
                <w:sz w:val="21"/>
                <w:szCs w:val="21"/>
              </w:rPr>
            </w:pPr>
            <w:r w:rsidRPr="00A05A96">
              <w:rPr>
                <w:rFonts w:ascii="Simsun" w:hAnsi="Simsun"/>
                <w:color w:val="333333"/>
                <w:sz w:val="21"/>
                <w:szCs w:val="21"/>
              </w:rPr>
              <w:t>7</w:t>
            </w:r>
            <w:r w:rsidRPr="00A05A96">
              <w:rPr>
                <w:rFonts w:ascii="Simsun" w:hAnsi="Simsun"/>
                <w:color w:val="333333"/>
                <w:sz w:val="21"/>
                <w:szCs w:val="21"/>
              </w:rPr>
              <w:t>、本人对参与社会实践情况已告知家长，并征得了家长的完全同意；家长已经完全了解本人参与实践活动的意义、价值，以及可能存在的风险。</w:t>
            </w:r>
          </w:p>
          <w:p w:rsidR="00A05A96" w:rsidRPr="00165E7D" w:rsidRDefault="00A3307C" w:rsidP="005A4208">
            <w:pPr>
              <w:pStyle w:val="a3"/>
              <w:spacing w:beforeLines="10" w:beforeAutospacing="0" w:afterLines="10" w:afterAutospacing="0" w:line="240" w:lineRule="atLeast"/>
              <w:ind w:leftChars="200" w:left="5880" w:hangingChars="2600" w:hanging="5460"/>
              <w:rPr>
                <w:rFonts w:ascii="Simsun" w:hAnsi="Simsun" w:hint="eastAsia"/>
                <w:color w:val="333333"/>
                <w:sz w:val="21"/>
                <w:szCs w:val="21"/>
              </w:rPr>
            </w:pPr>
            <w:r w:rsidRPr="00A05A96">
              <w:rPr>
                <w:rFonts w:ascii="Simsun" w:hAnsi="Simsun"/>
                <w:color w:val="333333"/>
                <w:sz w:val="21"/>
                <w:szCs w:val="21"/>
              </w:rPr>
              <w:t>8</w:t>
            </w:r>
            <w:r w:rsidRPr="00A05A96">
              <w:rPr>
                <w:rFonts w:ascii="Simsun" w:hAnsi="Simsun"/>
                <w:color w:val="333333"/>
                <w:sz w:val="21"/>
                <w:szCs w:val="21"/>
              </w:rPr>
              <w:t>、学院已经完全履行了安全教育义务，本人承担活动中可能存在的风险所带来的损害。</w:t>
            </w:r>
            <w:r w:rsidR="00A05A96" w:rsidRPr="00165E7D">
              <w:rPr>
                <w:rFonts w:ascii="Simsun" w:hAnsi="Simsun" w:hint="eastAsia"/>
                <w:color w:val="333333"/>
                <w:sz w:val="21"/>
                <w:szCs w:val="21"/>
              </w:rPr>
              <w:t>四川农业大学食品学院</w:t>
            </w:r>
          </w:p>
          <w:p w:rsidR="00A05A96" w:rsidRPr="00165E7D" w:rsidRDefault="00A05A96" w:rsidP="005A4208">
            <w:pPr>
              <w:pStyle w:val="a3"/>
              <w:spacing w:beforeLines="10" w:beforeAutospacing="0" w:afterLines="10" w:afterAutospacing="0" w:line="240" w:lineRule="atLeast"/>
              <w:ind w:right="480" w:firstLineChars="2900" w:firstLine="6090"/>
              <w:rPr>
                <w:rFonts w:ascii="Simsun" w:hAnsi="Simsun" w:hint="eastAsia"/>
                <w:color w:val="333333"/>
                <w:sz w:val="21"/>
                <w:szCs w:val="21"/>
              </w:rPr>
            </w:pPr>
            <w:r w:rsidRPr="00165E7D">
              <w:rPr>
                <w:rFonts w:ascii="Simsun" w:hAnsi="Simsun" w:hint="eastAsia"/>
                <w:color w:val="333333"/>
                <w:sz w:val="21"/>
                <w:szCs w:val="21"/>
              </w:rPr>
              <w:t>倡议人：</w:t>
            </w:r>
          </w:p>
          <w:p w:rsidR="00A3307C" w:rsidRPr="00A3307C" w:rsidRDefault="00A05A96" w:rsidP="005A4208">
            <w:pPr>
              <w:pStyle w:val="a3"/>
              <w:spacing w:beforeLines="10" w:beforeAutospacing="0" w:afterLines="10" w:afterAutospacing="0" w:line="240" w:lineRule="atLeast"/>
              <w:ind w:firstLineChars="200" w:firstLine="420"/>
              <w:jc w:val="right"/>
              <w:rPr>
                <w:rFonts w:ascii="Simsun" w:hAnsi="Simsun" w:hint="eastAsia"/>
                <w:color w:val="333333"/>
                <w:sz w:val="15"/>
                <w:szCs w:val="15"/>
              </w:rPr>
            </w:pPr>
            <w:r w:rsidRPr="00165E7D">
              <w:rPr>
                <w:rFonts w:ascii="Simsun" w:hAnsi="Simsun" w:hint="eastAsia"/>
                <w:color w:val="333333"/>
                <w:sz w:val="21"/>
                <w:szCs w:val="21"/>
              </w:rPr>
              <w:t xml:space="preserve">   </w:t>
            </w:r>
            <w:r w:rsidRPr="00165E7D">
              <w:rPr>
                <w:rFonts w:ascii="Simsun" w:hAnsi="Simsun" w:hint="eastAsia"/>
                <w:color w:val="333333"/>
                <w:sz w:val="21"/>
                <w:szCs w:val="21"/>
              </w:rPr>
              <w:t>年</w:t>
            </w:r>
            <w:r w:rsidRPr="00165E7D">
              <w:rPr>
                <w:rFonts w:ascii="Simsun" w:hAnsi="Simsun" w:hint="eastAsia"/>
                <w:color w:val="333333"/>
                <w:sz w:val="21"/>
                <w:szCs w:val="21"/>
              </w:rPr>
              <w:t xml:space="preserve">    </w:t>
            </w:r>
            <w:r w:rsidRPr="00165E7D">
              <w:rPr>
                <w:rFonts w:ascii="Simsun" w:hAnsi="Simsun" w:hint="eastAsia"/>
                <w:color w:val="333333"/>
                <w:sz w:val="21"/>
                <w:szCs w:val="21"/>
              </w:rPr>
              <w:t>月</w:t>
            </w:r>
            <w:r w:rsidRPr="00165E7D">
              <w:rPr>
                <w:rFonts w:ascii="Simsun" w:hAnsi="Simsun" w:hint="eastAsia"/>
                <w:color w:val="333333"/>
                <w:sz w:val="21"/>
                <w:szCs w:val="21"/>
              </w:rPr>
              <w:t xml:space="preserve">    </w:t>
            </w:r>
            <w:r w:rsidRPr="00165E7D">
              <w:rPr>
                <w:rFonts w:ascii="Simsun" w:hAnsi="Simsun" w:hint="eastAsia"/>
                <w:color w:val="333333"/>
                <w:sz w:val="21"/>
                <w:szCs w:val="21"/>
              </w:rPr>
              <w:t>日</w:t>
            </w:r>
          </w:p>
        </w:tc>
      </w:tr>
      <w:tr w:rsidR="00996C80" w:rsidRPr="00A3307C" w:rsidTr="00996C80">
        <w:trPr>
          <w:tblCellSpacing w:w="37" w:type="dxa"/>
        </w:trPr>
        <w:tc>
          <w:tcPr>
            <w:tcW w:w="0" w:type="auto"/>
            <w:shd w:val="clear" w:color="auto" w:fill="FFFFFF"/>
            <w:vAlign w:val="center"/>
            <w:hideMark/>
          </w:tcPr>
          <w:p w:rsidR="00996C80" w:rsidRPr="00A3307C" w:rsidRDefault="00996C80" w:rsidP="005A4208">
            <w:pPr>
              <w:widowControl/>
              <w:spacing w:beforeLines="10" w:afterLines="10" w:line="240" w:lineRule="atLeast"/>
              <w:jc w:val="left"/>
              <w:rPr>
                <w:rFonts w:ascii="Simsun" w:eastAsia="宋体" w:hAnsi="Simsun" w:cs="宋体" w:hint="eastAsia"/>
                <w:color w:val="333333"/>
                <w:kern w:val="0"/>
                <w:sz w:val="15"/>
                <w:szCs w:val="15"/>
              </w:rPr>
            </w:pPr>
          </w:p>
        </w:tc>
      </w:tr>
    </w:tbl>
    <w:p w:rsidR="001E360E" w:rsidRPr="005F4FAA" w:rsidRDefault="001E360E" w:rsidP="005F4FAA"/>
    <w:sectPr w:rsidR="001E360E" w:rsidRPr="005F4FAA" w:rsidSect="001E36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9F8" w:rsidRDefault="009949F8" w:rsidP="007A1D78">
      <w:r>
        <w:separator/>
      </w:r>
    </w:p>
  </w:endnote>
  <w:endnote w:type="continuationSeparator" w:id="0">
    <w:p w:rsidR="009949F8" w:rsidRDefault="009949F8" w:rsidP="007A1D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9F8" w:rsidRDefault="009949F8" w:rsidP="007A1D78">
      <w:r>
        <w:separator/>
      </w:r>
    </w:p>
  </w:footnote>
  <w:footnote w:type="continuationSeparator" w:id="0">
    <w:p w:rsidR="009949F8" w:rsidRDefault="009949F8" w:rsidP="007A1D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 w:val="00000599"/>
    <w:rsid w:val="00047CC2"/>
    <w:rsid w:val="00165E7D"/>
    <w:rsid w:val="001E360E"/>
    <w:rsid w:val="00586F09"/>
    <w:rsid w:val="005A4208"/>
    <w:rsid w:val="005F4FAA"/>
    <w:rsid w:val="0062322E"/>
    <w:rsid w:val="00676AC9"/>
    <w:rsid w:val="007A1D78"/>
    <w:rsid w:val="007C1394"/>
    <w:rsid w:val="00957EC5"/>
    <w:rsid w:val="00984829"/>
    <w:rsid w:val="009949F8"/>
    <w:rsid w:val="00996C80"/>
    <w:rsid w:val="00A05A96"/>
    <w:rsid w:val="00A06F7A"/>
    <w:rsid w:val="00A23407"/>
    <w:rsid w:val="00A3307C"/>
    <w:rsid w:val="00D03F0D"/>
    <w:rsid w:val="00D64E4E"/>
    <w:rsid w:val="00EC6F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0E"/>
    <w:pPr>
      <w:widowControl w:val="0"/>
      <w:jc w:val="both"/>
    </w:pPr>
  </w:style>
  <w:style w:type="paragraph" w:styleId="1">
    <w:name w:val="heading 1"/>
    <w:basedOn w:val="a"/>
    <w:next w:val="a"/>
    <w:link w:val="1Char"/>
    <w:uiPriority w:val="9"/>
    <w:qFormat/>
    <w:rsid w:val="00996C8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6C8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6C8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96C80"/>
    <w:rPr>
      <w:b/>
      <w:bCs/>
      <w:kern w:val="44"/>
      <w:sz w:val="44"/>
      <w:szCs w:val="44"/>
    </w:rPr>
  </w:style>
  <w:style w:type="character" w:customStyle="1" w:styleId="2Char">
    <w:name w:val="标题 2 Char"/>
    <w:basedOn w:val="a0"/>
    <w:link w:val="2"/>
    <w:uiPriority w:val="9"/>
    <w:rsid w:val="00996C80"/>
    <w:rPr>
      <w:rFonts w:asciiTheme="majorHAnsi" w:eastAsiaTheme="majorEastAsia" w:hAnsiTheme="majorHAnsi" w:cstheme="majorBidi"/>
      <w:b/>
      <w:bCs/>
      <w:sz w:val="32"/>
      <w:szCs w:val="32"/>
    </w:rPr>
  </w:style>
  <w:style w:type="paragraph" w:styleId="a4">
    <w:name w:val="header"/>
    <w:basedOn w:val="a"/>
    <w:link w:val="Char"/>
    <w:uiPriority w:val="99"/>
    <w:unhideWhenUsed/>
    <w:rsid w:val="007A1D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A1D78"/>
    <w:rPr>
      <w:sz w:val="18"/>
      <w:szCs w:val="18"/>
    </w:rPr>
  </w:style>
  <w:style w:type="paragraph" w:styleId="a5">
    <w:name w:val="footer"/>
    <w:basedOn w:val="a"/>
    <w:link w:val="Char0"/>
    <w:uiPriority w:val="99"/>
    <w:unhideWhenUsed/>
    <w:rsid w:val="007A1D78"/>
    <w:pPr>
      <w:tabs>
        <w:tab w:val="center" w:pos="4153"/>
        <w:tab w:val="right" w:pos="8306"/>
      </w:tabs>
      <w:snapToGrid w:val="0"/>
      <w:jc w:val="left"/>
    </w:pPr>
    <w:rPr>
      <w:sz w:val="18"/>
      <w:szCs w:val="18"/>
    </w:rPr>
  </w:style>
  <w:style w:type="character" w:customStyle="1" w:styleId="Char0">
    <w:name w:val="页脚 Char"/>
    <w:basedOn w:val="a0"/>
    <w:link w:val="a5"/>
    <w:uiPriority w:val="99"/>
    <w:rsid w:val="007A1D78"/>
    <w:rPr>
      <w:sz w:val="18"/>
      <w:szCs w:val="18"/>
    </w:rPr>
  </w:style>
  <w:style w:type="paragraph" w:styleId="a6">
    <w:name w:val="Title"/>
    <w:basedOn w:val="a"/>
    <w:next w:val="a"/>
    <w:link w:val="Char1"/>
    <w:uiPriority w:val="10"/>
    <w:qFormat/>
    <w:rsid w:val="00000599"/>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000599"/>
    <w:rPr>
      <w:rFonts w:asciiTheme="majorHAnsi" w:eastAsia="宋体" w:hAnsiTheme="majorHAnsi" w:cstheme="majorBidi"/>
      <w:b/>
      <w:bCs/>
      <w:sz w:val="32"/>
      <w:szCs w:val="32"/>
    </w:rPr>
  </w:style>
  <w:style w:type="paragraph" w:styleId="a7">
    <w:name w:val="Subtitle"/>
    <w:basedOn w:val="a"/>
    <w:next w:val="a"/>
    <w:link w:val="Char2"/>
    <w:uiPriority w:val="11"/>
    <w:qFormat/>
    <w:rsid w:val="00D03F0D"/>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7"/>
    <w:uiPriority w:val="11"/>
    <w:rsid w:val="00D03F0D"/>
    <w:rPr>
      <w:rFonts w:asciiTheme="majorHAnsi" w:eastAsia="宋体" w:hAnsiTheme="majorHAnsi" w:cstheme="majorBidi"/>
      <w:b/>
      <w:bCs/>
      <w:kern w:val="28"/>
      <w:sz w:val="32"/>
      <w:szCs w:val="32"/>
    </w:rPr>
  </w:style>
  <w:style w:type="character" w:styleId="a8">
    <w:name w:val="Strong"/>
    <w:basedOn w:val="a0"/>
    <w:uiPriority w:val="22"/>
    <w:qFormat/>
    <w:rsid w:val="00D03F0D"/>
    <w:rPr>
      <w:b/>
      <w:bCs/>
    </w:rPr>
  </w:style>
</w:styles>
</file>

<file path=word/webSettings.xml><?xml version="1.0" encoding="utf-8"?>
<w:webSettings xmlns:r="http://schemas.openxmlformats.org/officeDocument/2006/relationships" xmlns:w="http://schemas.openxmlformats.org/wordprocessingml/2006/main">
  <w:divs>
    <w:div w:id="17243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6&#26376;2&#26085;&#26041;&#26696;&#36890;&#30693;\&#38468;&#20214;&#20116;&#65306;&#23433;&#20840;&#25991;&#26126;&#20513;&#35758;&#20070;&#65288;&#20010;&#20154;&#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附件五：安全文明倡议书（个人）</Template>
  <TotalTime>2</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asus-1</cp:lastModifiedBy>
  <cp:revision>1</cp:revision>
  <dcterms:created xsi:type="dcterms:W3CDTF">2016-06-02T10:30:00Z</dcterms:created>
  <dcterms:modified xsi:type="dcterms:W3CDTF">2016-06-02T10:32:00Z</dcterms:modified>
</cp:coreProperties>
</file>