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8" w:rsidRDefault="005126A8" w:rsidP="00C06265">
      <w:p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3</w:t>
      </w:r>
    </w:p>
    <w:p w:rsidR="005126A8" w:rsidRDefault="005126A8" w:rsidP="00C06265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宋体" w:hint="eastAsia"/>
          <w:b/>
          <w:bCs/>
          <w:color w:val="000000"/>
          <w:sz w:val="30"/>
          <w:szCs w:val="30"/>
        </w:rPr>
        <w:t>食品学院第十届主席团换届筹备委员会名单</w:t>
      </w:r>
    </w:p>
    <w:p w:rsidR="005126A8" w:rsidRDefault="005126A8" w:rsidP="002D7B80">
      <w:pPr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因</w:t>
      </w:r>
      <w:r>
        <w:rPr>
          <w:rFonts w:ascii="宋体" w:hAnsi="宋体" w:cs="宋体"/>
          <w:color w:val="000000"/>
          <w:sz w:val="28"/>
          <w:szCs w:val="28"/>
        </w:rPr>
        <w:t>2016—2017</w:t>
      </w:r>
      <w:r>
        <w:rPr>
          <w:rFonts w:ascii="宋体" w:hAnsi="宋体" w:cs="宋体" w:hint="eastAsia"/>
          <w:color w:val="000000"/>
          <w:sz w:val="28"/>
          <w:szCs w:val="28"/>
        </w:rPr>
        <w:t>学年度食品学院第九届主席团任期届满，为全面提高我院学生综合素质，营造积极、健康向上的学习、生活氛围，给同学们提供一个“自我教育、自我管理、自我服务”的平台，为学生成长成才搭建广阔舞台，给同学们提供一个展示自己、锻炼自己的机会。在此，我院特组建食品学</w:t>
      </w:r>
      <w:r w:rsidRPr="00CC3FCD">
        <w:rPr>
          <w:rFonts w:ascii="宋体" w:hAnsi="宋体" w:cs="宋体" w:hint="eastAsia"/>
          <w:sz w:val="28"/>
          <w:szCs w:val="28"/>
        </w:rPr>
        <w:t>院团委学生会第</w:t>
      </w:r>
      <w:r>
        <w:rPr>
          <w:rFonts w:ascii="宋体" w:hAnsi="宋体" w:cs="宋体" w:hint="eastAsia"/>
          <w:sz w:val="28"/>
          <w:szCs w:val="28"/>
        </w:rPr>
        <w:t>十</w:t>
      </w:r>
      <w:r w:rsidRPr="00CC3FCD">
        <w:rPr>
          <w:rFonts w:ascii="宋体" w:hAnsi="宋体" w:cs="宋体" w:hint="eastAsia"/>
          <w:sz w:val="28"/>
          <w:szCs w:val="28"/>
        </w:rPr>
        <w:t>届主席</w:t>
      </w:r>
      <w:r>
        <w:rPr>
          <w:rFonts w:ascii="宋体" w:hAnsi="宋体" w:cs="宋体" w:hint="eastAsia"/>
          <w:color w:val="000000"/>
          <w:sz w:val="28"/>
          <w:szCs w:val="28"/>
        </w:rPr>
        <w:t>团换届筹备委员会，组成如下：</w:t>
      </w:r>
    </w:p>
    <w:p w:rsidR="005126A8" w:rsidRDefault="005126A8" w:rsidP="00C06265">
      <w:pPr>
        <w:spacing w:line="360" w:lineRule="auto"/>
        <w:jc w:val="left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筹备委员会成员：</w:t>
      </w:r>
    </w:p>
    <w:p w:rsidR="005126A8" w:rsidRDefault="005126A8" w:rsidP="002D7B80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张丽娜、孙也椒、王爽、丁琳</w:t>
      </w:r>
    </w:p>
    <w:p w:rsidR="005126A8" w:rsidRDefault="005126A8" w:rsidP="002D7B80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邓晓晓、邓婷婷、吴玉、成金曦、王婕娉</w:t>
      </w:r>
    </w:p>
    <w:p w:rsidR="005126A8" w:rsidRDefault="005126A8" w:rsidP="00C06265"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权益委员会：</w:t>
      </w:r>
    </w:p>
    <w:p w:rsidR="005126A8" w:rsidRDefault="005126A8" w:rsidP="002D7B80">
      <w:pPr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食品学院学生权益部</w:t>
      </w:r>
    </w:p>
    <w:p w:rsidR="005126A8" w:rsidRDefault="005126A8" w:rsidP="00C06265"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监督委员会：</w:t>
      </w:r>
    </w:p>
    <w:p w:rsidR="005126A8" w:rsidRDefault="005126A8" w:rsidP="00C06265">
      <w:pPr>
        <w:spacing w:line="360" w:lineRule="auto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食品学院自律部</w:t>
      </w:r>
    </w:p>
    <w:p w:rsidR="005126A8" w:rsidRDefault="005126A8" w:rsidP="00C06265"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工作开展时间：</w:t>
      </w:r>
    </w:p>
    <w:p w:rsidR="005126A8" w:rsidRDefault="005126A8" w:rsidP="00C06265">
      <w:pPr>
        <w:spacing w:line="360" w:lineRule="auto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7</w:t>
      </w:r>
      <w:r w:rsidRPr="00CC3FCD">
        <w:rPr>
          <w:rFonts w:ascii="宋体" w:hAnsi="宋体" w:cs="宋体" w:hint="eastAsia"/>
          <w:sz w:val="28"/>
          <w:szCs w:val="28"/>
        </w:rPr>
        <w:t>年</w:t>
      </w:r>
      <w:r w:rsidRPr="00CC3FCD">
        <w:rPr>
          <w:rFonts w:ascii="宋体" w:hAnsi="宋体" w:cs="宋体"/>
          <w:sz w:val="28"/>
          <w:szCs w:val="28"/>
        </w:rPr>
        <w:t>5</w:t>
      </w:r>
      <w:r w:rsidRPr="00CC3FCD">
        <w:rPr>
          <w:rFonts w:ascii="宋体" w:hAnsi="宋体" w:cs="宋体" w:hint="eastAsia"/>
          <w:sz w:val="28"/>
          <w:szCs w:val="28"/>
        </w:rPr>
        <w:t>月</w:t>
      </w:r>
      <w:r w:rsidRPr="00CC3FCD"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/>
          <w:color w:val="00000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</w:p>
    <w:p w:rsidR="005126A8" w:rsidRDefault="005126A8" w:rsidP="002D7B80">
      <w:pPr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换届选举工作有食品学院第九届主席团成员牵头工作，负责选举方案、选举程序、选举方式的筹备工作。</w:t>
      </w:r>
      <w:bookmarkStart w:id="0" w:name="_GoBack"/>
      <w:bookmarkEnd w:id="0"/>
    </w:p>
    <w:p w:rsidR="005126A8" w:rsidRDefault="005126A8" w:rsidP="00C06265">
      <w:pPr>
        <w:spacing w:line="360" w:lineRule="auto"/>
        <w:jc w:val="righ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食品学院团委</w:t>
      </w:r>
    </w:p>
    <w:p w:rsidR="005126A8" w:rsidRDefault="005126A8" w:rsidP="00C06265">
      <w:pPr>
        <w:spacing w:line="360" w:lineRule="auto"/>
        <w:jc w:val="righ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5126A8" w:rsidRDefault="005126A8">
      <w:pPr>
        <w:rPr>
          <w:rFonts w:cs="Times New Roman"/>
        </w:rPr>
      </w:pPr>
    </w:p>
    <w:sectPr w:rsidR="005126A8" w:rsidSect="0028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265"/>
    <w:rsid w:val="00162F39"/>
    <w:rsid w:val="001B7C99"/>
    <w:rsid w:val="001D7A80"/>
    <w:rsid w:val="00281FA3"/>
    <w:rsid w:val="002D7B80"/>
    <w:rsid w:val="005126A8"/>
    <w:rsid w:val="005D437D"/>
    <w:rsid w:val="0086521B"/>
    <w:rsid w:val="00AC7190"/>
    <w:rsid w:val="00BD3180"/>
    <w:rsid w:val="00C06265"/>
    <w:rsid w:val="00CC3FCD"/>
    <w:rsid w:val="00D70523"/>
    <w:rsid w:val="00E90A09"/>
    <w:rsid w:val="00F1126F"/>
    <w:rsid w:val="00F5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6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王莉</cp:lastModifiedBy>
  <cp:revision>3</cp:revision>
  <dcterms:created xsi:type="dcterms:W3CDTF">2016-05-05T07:54:00Z</dcterms:created>
  <dcterms:modified xsi:type="dcterms:W3CDTF">2017-04-18T09:05:00Z</dcterms:modified>
</cp:coreProperties>
</file>